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OW"/>
        <w:tblW w:w="0" w:type="auto"/>
        <w:tblLook w:val="04A0" w:firstRow="1" w:lastRow="0" w:firstColumn="1" w:lastColumn="0" w:noHBand="0" w:noVBand="1"/>
      </w:tblPr>
      <w:tblGrid>
        <w:gridCol w:w="3822"/>
        <w:gridCol w:w="4840"/>
      </w:tblGrid>
      <w:tr w:rsidR="00E76E9E" w:rsidRPr="00795649" w14:paraId="1AACA5FB" w14:textId="77777777" w:rsidTr="00E76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dxa"/>
          </w:tcPr>
          <w:p w14:paraId="4EEB235D" w14:textId="2B81B6A8" w:rsidR="00E76E9E" w:rsidRPr="00795649" w:rsidRDefault="00E76E9E" w:rsidP="00E76E9E">
            <w:pPr>
              <w:spacing w:before="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Ubezpieczający/Ubezpieczony</w:t>
            </w:r>
          </w:p>
        </w:tc>
        <w:tc>
          <w:tcPr>
            <w:tcW w:w="4840" w:type="dxa"/>
          </w:tcPr>
          <w:p w14:paraId="2DB883FF" w14:textId="34B8C327" w:rsidR="00E76E9E" w:rsidRPr="00795649" w:rsidRDefault="00E76E9E" w:rsidP="00E76E9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Broker</w:t>
            </w:r>
          </w:p>
        </w:tc>
      </w:tr>
      <w:tr w:rsidR="00E76E9E" w:rsidRPr="00331E02" w14:paraId="3DFB8D01" w14:textId="77777777" w:rsidTr="00E76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dxa"/>
          </w:tcPr>
          <w:p w14:paraId="74C4214F" w14:textId="77777777" w:rsidR="00D009BF" w:rsidRDefault="00D009BF" w:rsidP="00E76E9E">
            <w:pPr>
              <w:spacing w:before="0"/>
              <w:jc w:val="left"/>
              <w:rPr>
                <w:rFonts w:asciiTheme="minorHAnsi" w:hAnsiTheme="minorHAnsi"/>
                <w:szCs w:val="24"/>
              </w:rPr>
            </w:pPr>
          </w:p>
          <w:p w14:paraId="6C684794" w14:textId="0F1A087B" w:rsidR="00D009BF" w:rsidRPr="002D1183" w:rsidRDefault="00D009BF" w:rsidP="00E76E9E">
            <w:pPr>
              <w:spacing w:before="0"/>
              <w:jc w:val="left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40" w:type="dxa"/>
          </w:tcPr>
          <w:p w14:paraId="068BAAFD" w14:textId="5BB45E79" w:rsidR="00E76E9E" w:rsidRPr="00E76E9E" w:rsidRDefault="00E76E9E" w:rsidP="00E76E9E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E76E9E">
              <w:rPr>
                <w:rFonts w:asciiTheme="minorHAnsi" w:hAnsiTheme="minorHAnsi"/>
                <w:szCs w:val="24"/>
              </w:rPr>
              <w:t>Dom Brokerski VECTOR Sp. z o.o.</w:t>
            </w:r>
            <w:r>
              <w:rPr>
                <w:rFonts w:asciiTheme="minorHAnsi" w:hAnsiTheme="minorHAnsi"/>
                <w:szCs w:val="24"/>
              </w:rPr>
              <w:br/>
            </w:r>
            <w:r w:rsidRPr="00E76E9E">
              <w:rPr>
                <w:rFonts w:asciiTheme="minorHAnsi" w:hAnsiTheme="minorHAnsi"/>
                <w:szCs w:val="24"/>
              </w:rPr>
              <w:t>ul. Langiewicza 29</w:t>
            </w:r>
            <w:r>
              <w:rPr>
                <w:rFonts w:asciiTheme="minorHAnsi" w:hAnsiTheme="minorHAnsi"/>
                <w:szCs w:val="24"/>
              </w:rPr>
              <w:t>, 35-021 Rzeszów</w:t>
            </w:r>
          </w:p>
          <w:p w14:paraId="5D72A118" w14:textId="77777777" w:rsidR="00E76E9E" w:rsidRDefault="00E76E9E" w:rsidP="00E76E9E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E76E9E">
              <w:rPr>
                <w:rFonts w:asciiTheme="minorHAnsi" w:hAnsiTheme="minorHAnsi"/>
                <w:szCs w:val="24"/>
              </w:rPr>
              <w:t xml:space="preserve">KRS: 0000393788, NIP: 8133664281, </w:t>
            </w:r>
          </w:p>
          <w:p w14:paraId="2A46FAC5" w14:textId="77777777" w:rsidR="00E76E9E" w:rsidRDefault="00E76E9E" w:rsidP="00E76E9E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E76E9E">
              <w:rPr>
                <w:rFonts w:asciiTheme="minorHAnsi" w:hAnsiTheme="minorHAnsi"/>
                <w:szCs w:val="24"/>
              </w:rPr>
              <w:t>REGON: 180757172, KNF nr 1759/11</w:t>
            </w:r>
          </w:p>
          <w:p w14:paraId="778ED7D9" w14:textId="6043CC5C" w:rsidR="0019088A" w:rsidRPr="00D206DD" w:rsidRDefault="0019088A" w:rsidP="00E76E9E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  <w:lang w:val="en-US"/>
              </w:rPr>
            </w:pPr>
            <w:r w:rsidRPr="00D206DD">
              <w:rPr>
                <w:rFonts w:asciiTheme="minorHAnsi" w:hAnsiTheme="minorHAnsi"/>
                <w:szCs w:val="24"/>
                <w:lang w:val="en-US"/>
              </w:rPr>
              <w:t>e-mail: szkody@dbvector.pl</w:t>
            </w:r>
          </w:p>
        </w:tc>
      </w:tr>
    </w:tbl>
    <w:p w14:paraId="6CC7F06D" w14:textId="4D5F6A13" w:rsidR="00E76E9E" w:rsidRPr="00D206DD" w:rsidRDefault="00E76E9E" w:rsidP="00E76E9E">
      <w:pPr>
        <w:spacing w:line="240" w:lineRule="auto"/>
        <w:rPr>
          <w:lang w:val="en-US"/>
        </w:rPr>
      </w:pPr>
    </w:p>
    <w:p w14:paraId="2EE2FF89" w14:textId="3089A910" w:rsidR="000C1C50" w:rsidRDefault="00E76E9E" w:rsidP="00E76E9E">
      <w:pPr>
        <w:pStyle w:val="Nagwek1"/>
      </w:pPr>
      <w:r>
        <w:t>1. Data i miejsce szkody</w:t>
      </w:r>
    </w:p>
    <w:p w14:paraId="10B7B6E7" w14:textId="74EFC7F9" w:rsidR="000C1C50" w:rsidRDefault="000C1C50" w:rsidP="00E76E9E">
      <w:pPr>
        <w:spacing w:line="240" w:lineRule="auto"/>
      </w:pPr>
    </w:p>
    <w:tbl>
      <w:tblPr>
        <w:tblStyle w:val="Tabelapodpisw"/>
        <w:tblW w:w="0" w:type="auto"/>
        <w:tblLook w:val="04A0" w:firstRow="1" w:lastRow="0" w:firstColumn="1" w:lastColumn="0" w:noHBand="0" w:noVBand="1"/>
      </w:tblPr>
      <w:tblGrid>
        <w:gridCol w:w="8652"/>
      </w:tblGrid>
      <w:tr w:rsidR="00E76E9E" w14:paraId="4D6F7799" w14:textId="77777777" w:rsidTr="00E76E9E">
        <w:trPr>
          <w:trHeight w:val="1134"/>
        </w:trPr>
        <w:tc>
          <w:tcPr>
            <w:tcW w:w="8652" w:type="dxa"/>
            <w:shd w:val="clear" w:color="auto" w:fill="E4E3E2" w:themeFill="background2"/>
            <w:vAlign w:val="center"/>
          </w:tcPr>
          <w:p w14:paraId="5B0E44BA" w14:textId="77777777" w:rsidR="00E76E9E" w:rsidRDefault="00E76E9E" w:rsidP="00E76E9E">
            <w:pPr>
              <w:jc w:val="left"/>
            </w:pPr>
            <w:bookmarkStart w:id="0" w:name="_Hlk74122818"/>
          </w:p>
        </w:tc>
      </w:tr>
      <w:bookmarkEnd w:id="0"/>
    </w:tbl>
    <w:p w14:paraId="2DD78A94" w14:textId="77777777" w:rsidR="00E76E9E" w:rsidRDefault="00E76E9E" w:rsidP="00E76E9E">
      <w:pPr>
        <w:spacing w:line="240" w:lineRule="auto"/>
      </w:pPr>
    </w:p>
    <w:p w14:paraId="1449BC1C" w14:textId="3A72D823" w:rsidR="00E76E9E" w:rsidRDefault="00E76E9E" w:rsidP="00E76E9E">
      <w:pPr>
        <w:pStyle w:val="Nagwek1"/>
      </w:pPr>
      <w:r>
        <w:t>2. Przyczyna i przebieg szkody</w:t>
      </w:r>
    </w:p>
    <w:p w14:paraId="39853B9B" w14:textId="338BB9AA" w:rsidR="000C1C50" w:rsidRDefault="000C1C50" w:rsidP="00E76E9E">
      <w:pPr>
        <w:spacing w:line="240" w:lineRule="auto"/>
      </w:pPr>
    </w:p>
    <w:tbl>
      <w:tblPr>
        <w:tblStyle w:val="Tabelapodpisw"/>
        <w:tblW w:w="0" w:type="auto"/>
        <w:tblLook w:val="04A0" w:firstRow="1" w:lastRow="0" w:firstColumn="1" w:lastColumn="0" w:noHBand="0" w:noVBand="1"/>
      </w:tblPr>
      <w:tblGrid>
        <w:gridCol w:w="8652"/>
      </w:tblGrid>
      <w:tr w:rsidR="00E76E9E" w14:paraId="4C330FEA" w14:textId="77777777" w:rsidTr="00BC5D34">
        <w:trPr>
          <w:trHeight w:val="1134"/>
        </w:trPr>
        <w:tc>
          <w:tcPr>
            <w:tcW w:w="8652" w:type="dxa"/>
            <w:shd w:val="clear" w:color="auto" w:fill="E4E3E2" w:themeFill="background2"/>
            <w:vAlign w:val="center"/>
          </w:tcPr>
          <w:p w14:paraId="57936268" w14:textId="77777777" w:rsidR="00E76E9E" w:rsidRDefault="00E76E9E" w:rsidP="00BC5D34">
            <w:pPr>
              <w:jc w:val="left"/>
            </w:pPr>
            <w:bookmarkStart w:id="1" w:name="_Hlk74122851"/>
          </w:p>
        </w:tc>
      </w:tr>
      <w:bookmarkEnd w:id="1"/>
    </w:tbl>
    <w:p w14:paraId="7AD75AFD" w14:textId="32CA8CD4" w:rsidR="004B171E" w:rsidRPr="00795649" w:rsidRDefault="004B171E" w:rsidP="00E76E9E">
      <w:pPr>
        <w:spacing w:line="240" w:lineRule="auto"/>
        <w:rPr>
          <w:rFonts w:asciiTheme="majorHAnsi" w:hAnsiTheme="majorHAnsi"/>
          <w:color w:val="auto"/>
          <w:szCs w:val="24"/>
        </w:rPr>
      </w:pPr>
    </w:p>
    <w:p w14:paraId="2B0A35E6" w14:textId="0AFD41BB" w:rsidR="00E76E9E" w:rsidRDefault="00E76E9E" w:rsidP="00E76E9E">
      <w:pPr>
        <w:pStyle w:val="Nagwek1"/>
      </w:pPr>
      <w:r>
        <w:t>3. Przedmiot szkody – krótki opis uszkodzeń</w:t>
      </w:r>
    </w:p>
    <w:p w14:paraId="1F8970AB" w14:textId="1D58E7EC" w:rsidR="004B171E" w:rsidRDefault="004B171E" w:rsidP="00E76E9E">
      <w:pPr>
        <w:spacing w:line="240" w:lineRule="auto"/>
      </w:pPr>
    </w:p>
    <w:tbl>
      <w:tblPr>
        <w:tblStyle w:val="Tabelapodpisw"/>
        <w:tblW w:w="0" w:type="auto"/>
        <w:tblLook w:val="04A0" w:firstRow="1" w:lastRow="0" w:firstColumn="1" w:lastColumn="0" w:noHBand="0" w:noVBand="1"/>
      </w:tblPr>
      <w:tblGrid>
        <w:gridCol w:w="8652"/>
      </w:tblGrid>
      <w:tr w:rsidR="00E76E9E" w14:paraId="7FC9E275" w14:textId="77777777" w:rsidTr="00E76E9E">
        <w:trPr>
          <w:trHeight w:val="2268"/>
        </w:trPr>
        <w:tc>
          <w:tcPr>
            <w:tcW w:w="8652" w:type="dxa"/>
            <w:shd w:val="clear" w:color="auto" w:fill="E4E3E2" w:themeFill="background2"/>
            <w:vAlign w:val="center"/>
          </w:tcPr>
          <w:p w14:paraId="6F573645" w14:textId="77777777" w:rsidR="00E76E9E" w:rsidRDefault="00E76E9E" w:rsidP="00BC5D34">
            <w:pPr>
              <w:jc w:val="left"/>
            </w:pPr>
            <w:bookmarkStart w:id="2" w:name="_Hlk220503478"/>
          </w:p>
        </w:tc>
      </w:tr>
      <w:bookmarkEnd w:id="2"/>
    </w:tbl>
    <w:p w14:paraId="76C5F90F" w14:textId="23F0BAB9" w:rsidR="002D1183" w:rsidRDefault="002D1183" w:rsidP="00E76E9E">
      <w:pPr>
        <w:spacing w:line="240" w:lineRule="auto"/>
      </w:pPr>
    </w:p>
    <w:p w14:paraId="718836AD" w14:textId="7A93CDAD" w:rsidR="00E76E9E" w:rsidRDefault="00E76E9E" w:rsidP="00E76E9E">
      <w:pPr>
        <w:pStyle w:val="Nagwek1"/>
      </w:pPr>
      <w:r>
        <w:t xml:space="preserve">4. </w:t>
      </w:r>
      <w:r w:rsidRPr="00E76E9E">
        <w:t>Wartość szkody – szacowana wielkość strat</w:t>
      </w:r>
    </w:p>
    <w:p w14:paraId="653811DD" w14:textId="3E6B5F5D" w:rsidR="002D1183" w:rsidRDefault="002D1183" w:rsidP="00E76E9E">
      <w:pPr>
        <w:spacing w:line="240" w:lineRule="auto"/>
      </w:pPr>
    </w:p>
    <w:tbl>
      <w:tblPr>
        <w:tblStyle w:val="Tabelapodpisw"/>
        <w:tblW w:w="0" w:type="auto"/>
        <w:tblLook w:val="04A0" w:firstRow="1" w:lastRow="0" w:firstColumn="1" w:lastColumn="0" w:noHBand="0" w:noVBand="1"/>
      </w:tblPr>
      <w:tblGrid>
        <w:gridCol w:w="8652"/>
      </w:tblGrid>
      <w:tr w:rsidR="00E76E9E" w14:paraId="38D275F4" w14:textId="77777777" w:rsidTr="00BC5D34">
        <w:trPr>
          <w:trHeight w:val="1134"/>
        </w:trPr>
        <w:tc>
          <w:tcPr>
            <w:tcW w:w="8652" w:type="dxa"/>
            <w:shd w:val="clear" w:color="auto" w:fill="E4E3E2" w:themeFill="background2"/>
            <w:vAlign w:val="center"/>
          </w:tcPr>
          <w:p w14:paraId="06B715F8" w14:textId="77777777" w:rsidR="00E76E9E" w:rsidRDefault="00E76E9E" w:rsidP="00BC5D34">
            <w:pPr>
              <w:jc w:val="left"/>
            </w:pPr>
          </w:p>
        </w:tc>
      </w:tr>
    </w:tbl>
    <w:p w14:paraId="7EB2545C" w14:textId="77777777" w:rsidR="000B158F" w:rsidRDefault="000B158F" w:rsidP="00D009BF"/>
    <w:p w14:paraId="386DCAF3" w14:textId="77777777" w:rsidR="000B158F" w:rsidRDefault="000B158F" w:rsidP="00D009BF"/>
    <w:p w14:paraId="47F88AB3" w14:textId="77777777" w:rsidR="002807B8" w:rsidRPr="00D009BF" w:rsidRDefault="002807B8" w:rsidP="00D009BF"/>
    <w:tbl>
      <w:tblPr>
        <w:tblStyle w:val="TabelaSOW"/>
        <w:tblW w:w="8662" w:type="dxa"/>
        <w:tblInd w:w="-5" w:type="dxa"/>
        <w:tblLook w:val="04A0" w:firstRow="1" w:lastRow="0" w:firstColumn="1" w:lastColumn="0" w:noHBand="0" w:noVBand="1"/>
      </w:tblPr>
      <w:tblGrid>
        <w:gridCol w:w="8662"/>
      </w:tblGrid>
      <w:tr w:rsidR="00E76E9E" w:rsidRPr="00795649" w14:paraId="1A75B5F2" w14:textId="77777777" w:rsidTr="00E76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2" w:type="dxa"/>
          </w:tcPr>
          <w:p w14:paraId="7FBF5A75" w14:textId="77777777" w:rsidR="00E76E9E" w:rsidRDefault="00D206DD" w:rsidP="00D206DD">
            <w:pPr>
              <w:spacing w:before="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Dane osoby kompetentnej do udzielania dodatkowych informacji</w:t>
            </w:r>
          </w:p>
          <w:p w14:paraId="2A47AAF1" w14:textId="5FA0AD8B" w:rsidR="002100E7" w:rsidRPr="00795649" w:rsidRDefault="002100E7" w:rsidP="00D206DD">
            <w:pPr>
              <w:spacing w:before="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(imię, nazwisko, telefon kontaktowy, e-mail)</w:t>
            </w:r>
          </w:p>
        </w:tc>
      </w:tr>
      <w:tr w:rsidR="00E76E9E" w:rsidRPr="00795649" w14:paraId="341BC0A1" w14:textId="77777777" w:rsidTr="002D79A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2" w:type="dxa"/>
          </w:tcPr>
          <w:p w14:paraId="25A13284" w14:textId="3AE8D336" w:rsidR="00E76E9E" w:rsidRPr="002D1183" w:rsidRDefault="00E76E9E" w:rsidP="00BC5D34">
            <w:pPr>
              <w:spacing w:before="0"/>
              <w:jc w:val="left"/>
              <w:rPr>
                <w:rFonts w:asciiTheme="minorHAnsi" w:hAnsiTheme="minorHAnsi"/>
                <w:szCs w:val="24"/>
              </w:rPr>
            </w:pPr>
          </w:p>
        </w:tc>
      </w:tr>
    </w:tbl>
    <w:p w14:paraId="5C8A53E8" w14:textId="77777777" w:rsidR="000B158F" w:rsidRDefault="000B158F" w:rsidP="002100E7">
      <w:pPr>
        <w:pStyle w:val="Tekstpodstawowy"/>
        <w:spacing w:before="59"/>
        <w:jc w:val="center"/>
        <w:rPr>
          <w:sz w:val="32"/>
          <w:szCs w:val="32"/>
        </w:rPr>
      </w:pPr>
    </w:p>
    <w:p w14:paraId="45CD38BB" w14:textId="77777777" w:rsidR="000B158F" w:rsidRDefault="000B158F" w:rsidP="002100E7">
      <w:pPr>
        <w:pStyle w:val="Tekstpodstawowy"/>
        <w:spacing w:before="59"/>
        <w:jc w:val="center"/>
        <w:rPr>
          <w:sz w:val="32"/>
          <w:szCs w:val="32"/>
        </w:rPr>
      </w:pPr>
    </w:p>
    <w:p w14:paraId="093C84C9" w14:textId="49D65D3C" w:rsidR="00C2103E" w:rsidRDefault="00C2103E" w:rsidP="00C2103E">
      <w:pPr>
        <w:pStyle w:val="Nagwek1"/>
      </w:pPr>
      <w:r>
        <w:lastRenderedPageBreak/>
        <w:t>5. Oświadczeni</w:t>
      </w:r>
      <w:r w:rsidR="0093482E">
        <w:t xml:space="preserve">e – </w:t>
      </w:r>
      <w:r>
        <w:t>VAT</w:t>
      </w:r>
    </w:p>
    <w:p w14:paraId="18FBCFAF" w14:textId="77777777" w:rsidR="002100E7" w:rsidRPr="00274962" w:rsidRDefault="002100E7" w:rsidP="00735DFB">
      <w:pPr>
        <w:pStyle w:val="Akapitzlist"/>
      </w:pPr>
    </w:p>
    <w:tbl>
      <w:tblPr>
        <w:tblStyle w:val="Tabelapodpisw"/>
        <w:tblpPr w:leftFromText="141" w:rightFromText="141" w:vertAnchor="text" w:horzAnchor="margin" w:tblpYSpec="inside"/>
        <w:tblW w:w="8801" w:type="dxa"/>
        <w:tblLook w:val="04A0" w:firstRow="1" w:lastRow="0" w:firstColumn="1" w:lastColumn="0" w:noHBand="0" w:noVBand="1"/>
      </w:tblPr>
      <w:tblGrid>
        <w:gridCol w:w="8801"/>
      </w:tblGrid>
      <w:tr w:rsidR="00C2103E" w14:paraId="27B49244" w14:textId="77777777" w:rsidTr="00C2103E">
        <w:trPr>
          <w:trHeight w:val="249"/>
        </w:trPr>
        <w:tc>
          <w:tcPr>
            <w:tcW w:w="8801" w:type="dxa"/>
            <w:shd w:val="clear" w:color="auto" w:fill="E4E3E2" w:themeFill="background2"/>
            <w:vAlign w:val="center"/>
          </w:tcPr>
          <w:p w14:paraId="3829326D" w14:textId="4899FAF1" w:rsidR="00C2103E" w:rsidRDefault="00C2103E" w:rsidP="00C2103E">
            <w:pPr>
              <w:pStyle w:val="Tekstpodstawowy"/>
              <w:numPr>
                <w:ilvl w:val="0"/>
                <w:numId w:val="49"/>
              </w:numPr>
              <w:spacing w:before="59"/>
              <w:rPr>
                <w:szCs w:val="24"/>
              </w:rPr>
            </w:pPr>
            <w:r w:rsidRPr="002100E7">
              <w:rPr>
                <w:szCs w:val="24"/>
              </w:rPr>
              <w:t>Oświadczam, że z tytułu szkody w mieniu</w:t>
            </w:r>
            <w:r w:rsidR="00331E02">
              <w:rPr>
                <w:szCs w:val="24"/>
              </w:rPr>
              <w:t xml:space="preserve">, którego dotyczy niniejsza informacja,                           </w:t>
            </w:r>
            <w:r w:rsidRPr="002100E7">
              <w:rPr>
                <w:szCs w:val="24"/>
              </w:rPr>
              <w:t xml:space="preserve">nie otrzymaliśmy odszkodowania od innego zakładu ubezpieczeń </w:t>
            </w:r>
            <w:r w:rsidR="00331E02">
              <w:rPr>
                <w:szCs w:val="24"/>
              </w:rPr>
              <w:t>ani</w:t>
            </w:r>
            <w:r w:rsidRPr="002100E7">
              <w:rPr>
                <w:szCs w:val="24"/>
              </w:rPr>
              <w:t xml:space="preserve"> też od osoby trzeciej i nie czynimy starań by takie odszkodowanie otrzymać.</w:t>
            </w:r>
          </w:p>
          <w:p w14:paraId="01F0C730" w14:textId="64759C45" w:rsidR="00C2103E" w:rsidRPr="002100E7" w:rsidRDefault="00C2103E" w:rsidP="00C2103E">
            <w:pPr>
              <w:pStyle w:val="Tekstpodstawowy"/>
              <w:numPr>
                <w:ilvl w:val="0"/>
                <w:numId w:val="49"/>
              </w:numPr>
              <w:spacing w:before="59"/>
              <w:rPr>
                <w:szCs w:val="24"/>
              </w:rPr>
            </w:pPr>
            <w:r w:rsidRPr="002100E7">
              <w:rPr>
                <w:szCs w:val="24"/>
              </w:rPr>
              <w:t xml:space="preserve">Polisa ubezpieczenia z której zgłoszona jest szkoda </w:t>
            </w:r>
            <w:r w:rsidRPr="00331E02">
              <w:rPr>
                <w:b/>
                <w:bCs/>
                <w:color w:val="EE0000"/>
                <w:szCs w:val="24"/>
              </w:rPr>
              <w:t>jest/nie jest</w:t>
            </w:r>
            <w:r w:rsidR="00331E02">
              <w:rPr>
                <w:b/>
                <w:bCs/>
                <w:color w:val="EE0000"/>
                <w:szCs w:val="24"/>
              </w:rPr>
              <w:t xml:space="preserve"> *)</w:t>
            </w:r>
            <w:r w:rsidRPr="00C2103E">
              <w:rPr>
                <w:color w:val="EE0000"/>
                <w:szCs w:val="24"/>
              </w:rPr>
              <w:t xml:space="preserve"> </w:t>
            </w:r>
            <w:r w:rsidRPr="002100E7">
              <w:rPr>
                <w:szCs w:val="24"/>
              </w:rPr>
              <w:t>zabezpieczeniem kredytu w</w:t>
            </w:r>
            <w:r>
              <w:rPr>
                <w:szCs w:val="24"/>
              </w:rPr>
              <w:t> </w:t>
            </w:r>
            <w:r w:rsidRPr="002100E7">
              <w:rPr>
                <w:szCs w:val="24"/>
              </w:rPr>
              <w:t>banku.</w:t>
            </w:r>
          </w:p>
          <w:p w14:paraId="683BDAAF" w14:textId="15465743" w:rsidR="00C2103E" w:rsidRPr="00C2103E" w:rsidRDefault="00C2103E" w:rsidP="00C2103E">
            <w:pPr>
              <w:pStyle w:val="Tekstpodstawowy"/>
              <w:numPr>
                <w:ilvl w:val="0"/>
                <w:numId w:val="49"/>
              </w:numPr>
              <w:spacing w:before="59"/>
              <w:rPr>
                <w:szCs w:val="24"/>
              </w:rPr>
            </w:pPr>
            <w:r w:rsidRPr="002100E7">
              <w:rPr>
                <w:szCs w:val="24"/>
              </w:rPr>
              <w:t>Oświadczam, i</w:t>
            </w:r>
            <w:r w:rsidRPr="00C2103E">
              <w:rPr>
                <w:szCs w:val="24"/>
              </w:rPr>
              <w:t xml:space="preserve">ż </w:t>
            </w:r>
            <w:r w:rsidRPr="00331E02">
              <w:rPr>
                <w:b/>
                <w:bCs/>
                <w:color w:val="EE0000"/>
                <w:szCs w:val="24"/>
              </w:rPr>
              <w:t xml:space="preserve">jestem/nie jestem </w:t>
            </w:r>
            <w:r w:rsidR="00331E02" w:rsidRPr="00331E02">
              <w:rPr>
                <w:b/>
                <w:bCs/>
                <w:color w:val="EE0000"/>
                <w:szCs w:val="24"/>
              </w:rPr>
              <w:t>*)</w:t>
            </w:r>
            <w:r w:rsidR="00331E02">
              <w:rPr>
                <w:color w:val="EE0000"/>
                <w:szCs w:val="24"/>
              </w:rPr>
              <w:t xml:space="preserve"> </w:t>
            </w:r>
            <w:r w:rsidRPr="00C2103E">
              <w:rPr>
                <w:szCs w:val="24"/>
              </w:rPr>
              <w:t>jedynym właścicielem dotkniętego szkodą mienia.</w:t>
            </w:r>
          </w:p>
          <w:p w14:paraId="151D88D0" w14:textId="64BA791D" w:rsidR="00C2103E" w:rsidRDefault="00331E02" w:rsidP="00C2103E">
            <w:pPr>
              <w:pStyle w:val="Tekstpodstawowy"/>
              <w:numPr>
                <w:ilvl w:val="0"/>
                <w:numId w:val="49"/>
              </w:numPr>
              <w:spacing w:before="59"/>
              <w:rPr>
                <w:szCs w:val="24"/>
              </w:rPr>
            </w:pPr>
            <w:r>
              <w:rPr>
                <w:szCs w:val="24"/>
              </w:rPr>
              <w:t>Prowadzimy</w:t>
            </w:r>
            <w:r w:rsidR="00C2103E">
              <w:rPr>
                <w:szCs w:val="24"/>
              </w:rPr>
              <w:t xml:space="preserve"> działalność, która uprawnia do odliczenia podatku VAT w związku z przedmiotem/pojazdem uszkodzonym w przedmiotowej szkodzie </w:t>
            </w:r>
          </w:p>
          <w:p w14:paraId="4E461A36" w14:textId="08BE59F5" w:rsidR="00C2103E" w:rsidRPr="00C2103E" w:rsidRDefault="00C2103E" w:rsidP="00C2103E">
            <w:pPr>
              <w:pStyle w:val="Tekstpodstawowy"/>
              <w:spacing w:before="59"/>
              <w:ind w:left="360"/>
              <w:jc w:val="center"/>
              <w:rPr>
                <w:sz w:val="22"/>
                <w:szCs w:val="22"/>
              </w:rPr>
            </w:pPr>
            <w:r w:rsidRPr="00C2103E">
              <w:rPr>
                <w:rFonts w:ascii="Garamond" w:eastAsia="Garamond" w:hAnsi="Garamond" w:cs="Garamond" w:hint="eastAsia"/>
                <w:sz w:val="32"/>
                <w:szCs w:val="32"/>
              </w:rPr>
              <w:t>􀁸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Tak </w:t>
            </w:r>
            <w:r w:rsidRPr="00C2103E">
              <w:rPr>
                <w:rFonts w:ascii="Garamond" w:eastAsia="Garamond" w:hAnsi="Garamond" w:cs="Garamond" w:hint="eastAsia"/>
                <w:sz w:val="32"/>
                <w:szCs w:val="32"/>
              </w:rPr>
              <w:t xml:space="preserve"> 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 xml:space="preserve"> </w:t>
            </w:r>
            <w:r w:rsidR="00DD3DE7">
              <w:rPr>
                <w:rFonts w:ascii="Garamond" w:eastAsia="Garamond" w:hAnsi="Garamond" w:cs="Garamond"/>
                <w:sz w:val="32"/>
                <w:szCs w:val="32"/>
              </w:rPr>
              <w:t xml:space="preserve"> 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 xml:space="preserve"> </w:t>
            </w:r>
            <w:r w:rsidR="00DD3DE7" w:rsidRPr="00C2103E">
              <w:rPr>
                <w:rFonts w:ascii="Garamond" w:eastAsia="Garamond" w:hAnsi="Garamond" w:cs="Garamond" w:hint="eastAsia"/>
                <w:sz w:val="32"/>
                <w:szCs w:val="32"/>
              </w:rPr>
              <w:t>􀁸</w:t>
            </w:r>
            <w:r w:rsidR="00DD3DE7">
              <w:rPr>
                <w:rFonts w:ascii="Garamond" w:eastAsia="Garamond" w:hAnsi="Garamond" w:cs="Garamond"/>
                <w:sz w:val="22"/>
                <w:szCs w:val="22"/>
              </w:rPr>
              <w:t>Tak ……. %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 xml:space="preserve">    </w:t>
            </w:r>
            <w:r w:rsidRPr="00C2103E">
              <w:rPr>
                <w:rFonts w:ascii="Garamond" w:eastAsia="Garamond" w:hAnsi="Garamond" w:cs="Garamond" w:hint="eastAsia"/>
                <w:sz w:val="32"/>
                <w:szCs w:val="32"/>
              </w:rPr>
              <w:t>􀁸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Nie</w:t>
            </w:r>
          </w:p>
          <w:p w14:paraId="7EA8AAFC" w14:textId="332B2E62" w:rsidR="00C2103E" w:rsidRPr="00C2103E" w:rsidRDefault="00331E02" w:rsidP="00C2103E">
            <w:pPr>
              <w:pStyle w:val="Tekstpodstawowy"/>
              <w:spacing w:before="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*) niepotrzebne skreśli</w:t>
            </w:r>
            <w:r w:rsidR="0093482E">
              <w:rPr>
                <w:sz w:val="22"/>
                <w:szCs w:val="22"/>
              </w:rPr>
              <w:t>ć</w:t>
            </w:r>
          </w:p>
        </w:tc>
      </w:tr>
    </w:tbl>
    <w:p w14:paraId="105EE572" w14:textId="77777777" w:rsidR="002100E7" w:rsidRPr="002100E7" w:rsidRDefault="002100E7" w:rsidP="00735DFB">
      <w:pPr>
        <w:pStyle w:val="Akapitzlist"/>
      </w:pPr>
    </w:p>
    <w:p w14:paraId="6FAA39E1" w14:textId="01548C3A" w:rsidR="002100E7" w:rsidRPr="00C2103E" w:rsidRDefault="00C2103E" w:rsidP="00C2103E">
      <w:pPr>
        <w:pStyle w:val="Nagwek1"/>
      </w:pPr>
      <w:r>
        <w:t>6. Numer konta bankowego</w:t>
      </w:r>
    </w:p>
    <w:p w14:paraId="42225C07" w14:textId="707B7089" w:rsidR="002100E7" w:rsidRDefault="002100E7" w:rsidP="00C2103E">
      <w:pPr>
        <w:pStyle w:val="Tekstpodstawowy"/>
        <w:spacing w:before="59"/>
        <w:rPr>
          <w:szCs w:val="24"/>
        </w:rPr>
      </w:pPr>
      <w:r w:rsidRPr="002100E7">
        <w:rPr>
          <w:szCs w:val="24"/>
        </w:rPr>
        <w:t>Odszkodowanie proszę przekazać na konto bankowe nr:</w:t>
      </w:r>
      <w:r>
        <w:rPr>
          <w:szCs w:val="24"/>
        </w:rPr>
        <w:t xml:space="preserve"> </w:t>
      </w:r>
    </w:p>
    <w:tbl>
      <w:tblPr>
        <w:tblStyle w:val="Tabelapodpisw"/>
        <w:tblpPr w:leftFromText="141" w:rightFromText="141" w:vertAnchor="text" w:horzAnchor="margin" w:tblpY="-71"/>
        <w:tblW w:w="0" w:type="auto"/>
        <w:tblLook w:val="04A0" w:firstRow="1" w:lastRow="0" w:firstColumn="1" w:lastColumn="0" w:noHBand="0" w:noVBand="1"/>
      </w:tblPr>
      <w:tblGrid>
        <w:gridCol w:w="8652"/>
      </w:tblGrid>
      <w:tr w:rsidR="00C2103E" w14:paraId="10CAEE72" w14:textId="77777777" w:rsidTr="00C2103E">
        <w:trPr>
          <w:trHeight w:val="1134"/>
        </w:trPr>
        <w:tc>
          <w:tcPr>
            <w:tcW w:w="8652" w:type="dxa"/>
            <w:shd w:val="clear" w:color="auto" w:fill="E4E3E2" w:themeFill="background2"/>
            <w:vAlign w:val="center"/>
          </w:tcPr>
          <w:p w14:paraId="40517A3B" w14:textId="2F1B0468" w:rsidR="00C2103E" w:rsidRPr="00331E02" w:rsidRDefault="00C2103E" w:rsidP="00735DFB">
            <w:pPr>
              <w:jc w:val="center"/>
              <w:rPr>
                <w:b/>
                <w:bCs/>
              </w:rPr>
            </w:pPr>
            <w:r w:rsidRPr="00331E02">
              <w:rPr>
                <w:rFonts w:ascii="Garamond" w:eastAsia="Garamond" w:hAnsi="Garamond" w:cs="Garamond" w:hint="eastAsia"/>
                <w:b/>
                <w:bCs/>
                <w:sz w:val="32"/>
                <w:szCs w:val="32"/>
              </w:rPr>
              <w:t>􀁸􀁸</w:t>
            </w:r>
            <w:r w:rsidRPr="00331E02">
              <w:rPr>
                <w:rFonts w:ascii="Garamond" w:eastAsia="Garamond" w:hAnsi="Garamond" w:cs="Garamond"/>
                <w:b/>
                <w:bCs/>
                <w:sz w:val="32"/>
                <w:szCs w:val="32"/>
              </w:rPr>
              <w:t xml:space="preserve"> </w:t>
            </w:r>
            <w:r w:rsidRPr="00331E02">
              <w:rPr>
                <w:rFonts w:ascii="Garamond" w:eastAsia="Garamond" w:hAnsi="Garamond" w:cs="Garamond" w:hint="eastAsia"/>
                <w:b/>
                <w:bCs/>
                <w:sz w:val="32"/>
                <w:szCs w:val="32"/>
              </w:rPr>
              <w:t>􀁸􀁸􀁸􀁸</w:t>
            </w:r>
            <w:r w:rsidRPr="00331E02">
              <w:rPr>
                <w:rFonts w:ascii="Garamond" w:eastAsia="Garamond" w:hAnsi="Garamond" w:cs="Garamond"/>
                <w:b/>
                <w:bCs/>
                <w:sz w:val="32"/>
                <w:szCs w:val="32"/>
              </w:rPr>
              <w:t xml:space="preserve"> </w:t>
            </w:r>
            <w:r w:rsidRPr="00331E02">
              <w:rPr>
                <w:rFonts w:ascii="Garamond" w:eastAsia="Garamond" w:hAnsi="Garamond" w:cs="Garamond" w:hint="eastAsia"/>
                <w:b/>
                <w:bCs/>
                <w:sz w:val="32"/>
                <w:szCs w:val="32"/>
              </w:rPr>
              <w:t>􀁸􀁸􀁸􀁸</w:t>
            </w:r>
            <w:r w:rsidRPr="00331E02">
              <w:rPr>
                <w:rFonts w:ascii="Garamond" w:eastAsia="Garamond" w:hAnsi="Garamond" w:cs="Garamond"/>
                <w:b/>
                <w:bCs/>
                <w:sz w:val="32"/>
                <w:szCs w:val="32"/>
              </w:rPr>
              <w:t xml:space="preserve"> </w:t>
            </w:r>
            <w:r w:rsidRPr="00331E02">
              <w:rPr>
                <w:rFonts w:ascii="Garamond" w:eastAsia="Garamond" w:hAnsi="Garamond" w:cs="Garamond" w:hint="eastAsia"/>
                <w:b/>
                <w:bCs/>
                <w:sz w:val="32"/>
                <w:szCs w:val="32"/>
              </w:rPr>
              <w:t>􀁸􀁸􀁸􀁸</w:t>
            </w:r>
            <w:r w:rsidRPr="00331E02">
              <w:rPr>
                <w:rFonts w:ascii="Garamond" w:eastAsia="Garamond" w:hAnsi="Garamond" w:cs="Garamond"/>
                <w:b/>
                <w:bCs/>
                <w:sz w:val="32"/>
                <w:szCs w:val="32"/>
              </w:rPr>
              <w:t xml:space="preserve"> </w:t>
            </w:r>
            <w:r w:rsidRPr="00331E02">
              <w:rPr>
                <w:rFonts w:ascii="Garamond" w:eastAsia="Garamond" w:hAnsi="Garamond" w:cs="Garamond" w:hint="eastAsia"/>
                <w:b/>
                <w:bCs/>
                <w:sz w:val="32"/>
                <w:szCs w:val="32"/>
              </w:rPr>
              <w:t>􀁸􀁸􀁸􀁸</w:t>
            </w:r>
            <w:r w:rsidRPr="00331E02">
              <w:rPr>
                <w:rFonts w:ascii="Garamond" w:eastAsia="Garamond" w:hAnsi="Garamond" w:cs="Garamond"/>
                <w:b/>
                <w:bCs/>
                <w:sz w:val="32"/>
                <w:szCs w:val="32"/>
              </w:rPr>
              <w:t xml:space="preserve"> </w:t>
            </w:r>
            <w:r w:rsidRPr="00331E02">
              <w:rPr>
                <w:rFonts w:ascii="Garamond" w:eastAsia="Garamond" w:hAnsi="Garamond" w:cs="Garamond" w:hint="eastAsia"/>
                <w:b/>
                <w:bCs/>
                <w:sz w:val="32"/>
                <w:szCs w:val="32"/>
              </w:rPr>
              <w:t>􀁸􀁸􀁸􀁸</w:t>
            </w:r>
          </w:p>
        </w:tc>
      </w:tr>
    </w:tbl>
    <w:p w14:paraId="6557052C" w14:textId="77777777" w:rsidR="002100E7" w:rsidRDefault="002100E7" w:rsidP="002100E7">
      <w:pPr>
        <w:pStyle w:val="Tekstpodstawowy"/>
        <w:spacing w:before="59"/>
        <w:rPr>
          <w:szCs w:val="24"/>
        </w:rPr>
      </w:pPr>
    </w:p>
    <w:p w14:paraId="18EDF7CE" w14:textId="77777777" w:rsidR="002100E7" w:rsidRDefault="002100E7" w:rsidP="002100E7">
      <w:pPr>
        <w:pStyle w:val="Tekstpodstawowy"/>
        <w:spacing w:before="59"/>
        <w:rPr>
          <w:szCs w:val="24"/>
        </w:rPr>
      </w:pPr>
    </w:p>
    <w:p w14:paraId="7D8E3EF0" w14:textId="6DE91F3A" w:rsidR="002100E7" w:rsidRDefault="002100E7" w:rsidP="002100E7">
      <w:pPr>
        <w:pStyle w:val="Tekstpodstawowy"/>
        <w:spacing w:before="59"/>
        <w:rPr>
          <w:szCs w:val="24"/>
        </w:rPr>
      </w:pPr>
      <w:r>
        <w:rPr>
          <w:szCs w:val="24"/>
        </w:rPr>
        <w:t>……………………………………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……………………………….</w:t>
      </w:r>
    </w:p>
    <w:p w14:paraId="2EEC6410" w14:textId="5E00D95E" w:rsidR="002100E7" w:rsidRPr="002100E7" w:rsidRDefault="002100E7" w:rsidP="002100E7">
      <w:pPr>
        <w:pStyle w:val="Tekstpodstawowy"/>
        <w:spacing w:before="59"/>
        <w:rPr>
          <w:szCs w:val="24"/>
        </w:rPr>
      </w:pPr>
      <w:r>
        <w:rPr>
          <w:szCs w:val="24"/>
        </w:rPr>
        <w:t xml:space="preserve">             Data, miejscowość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Podpis Ubezpieczonego</w:t>
      </w:r>
    </w:p>
    <w:sectPr w:rsidR="002100E7" w:rsidRPr="002100E7" w:rsidSect="00735DFB">
      <w:footerReference w:type="default" r:id="rId8"/>
      <w:headerReference w:type="first" r:id="rId9"/>
      <w:footerReference w:type="first" r:id="rId10"/>
      <w:pgSz w:w="11906" w:h="16838" w:code="9"/>
      <w:pgMar w:top="851" w:right="1225" w:bottom="851" w:left="2019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2FBA" w14:textId="77777777" w:rsidR="006925D5" w:rsidRDefault="006925D5">
      <w:pPr>
        <w:spacing w:line="240" w:lineRule="auto"/>
      </w:pPr>
      <w:r>
        <w:separator/>
      </w:r>
    </w:p>
  </w:endnote>
  <w:endnote w:type="continuationSeparator" w:id="0">
    <w:p w14:paraId="09AD7A6F" w14:textId="77777777" w:rsidR="006925D5" w:rsidRDefault="00692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7D25" w14:textId="77777777" w:rsidR="00735DFB" w:rsidRDefault="00735DFB" w:rsidP="00735DFB">
    <w:pPr>
      <w:pStyle w:val="Stopka"/>
      <w:jc w:val="right"/>
      <w:rPr>
        <w:i w:val="0"/>
        <w:iCs w:val="0"/>
        <w:sz w:val="24"/>
        <w:szCs w:val="24"/>
      </w:rPr>
    </w:pPr>
  </w:p>
  <w:sdt>
    <w:sdtPr>
      <w:rPr>
        <w:i w:val="0"/>
        <w:iCs w:val="0"/>
        <w:sz w:val="24"/>
        <w:szCs w:val="24"/>
      </w:rPr>
      <w:id w:val="-1969963116"/>
      <w:docPartObj>
        <w:docPartGallery w:val="Page Numbers (Top of Page)"/>
        <w:docPartUnique/>
      </w:docPartObj>
    </w:sdtPr>
    <w:sdtEndPr>
      <w:rPr>
        <w:i/>
        <w:iCs/>
        <w:sz w:val="18"/>
        <w:szCs w:val="18"/>
      </w:rPr>
    </w:sdtEndPr>
    <w:sdtContent>
      <w:p w14:paraId="67C2EEF2" w14:textId="77777777" w:rsidR="00735DFB" w:rsidRPr="00735DFB" w:rsidRDefault="00735DFB" w:rsidP="00735DFB">
        <w:pPr>
          <w:pStyle w:val="Stopka"/>
          <w:jc w:val="right"/>
          <w:rPr>
            <w:b/>
            <w:bCs/>
            <w:i w:val="0"/>
            <w:iCs w:val="0"/>
            <w:sz w:val="24"/>
            <w:szCs w:val="24"/>
          </w:rPr>
        </w:pPr>
        <w:r w:rsidRPr="00735DFB">
          <w:rPr>
            <w:i w:val="0"/>
            <w:iCs w:val="0"/>
            <w:sz w:val="24"/>
            <w:szCs w:val="24"/>
          </w:rPr>
          <w:t xml:space="preserve">str. </w:t>
        </w:r>
        <w:r w:rsidRPr="00735DFB">
          <w:rPr>
            <w:b/>
            <w:bCs/>
            <w:i w:val="0"/>
            <w:iCs w:val="0"/>
            <w:sz w:val="24"/>
            <w:szCs w:val="24"/>
          </w:rPr>
          <w:fldChar w:fldCharType="begin"/>
        </w:r>
        <w:r w:rsidRPr="00735DFB">
          <w:rPr>
            <w:b/>
            <w:bCs/>
            <w:i w:val="0"/>
            <w:iCs w:val="0"/>
            <w:sz w:val="24"/>
            <w:szCs w:val="24"/>
          </w:rPr>
          <w:instrText>PAGE</w:instrText>
        </w:r>
        <w:r w:rsidRPr="00735DFB">
          <w:rPr>
            <w:b/>
            <w:bCs/>
            <w:i w:val="0"/>
            <w:iCs w:val="0"/>
            <w:sz w:val="24"/>
            <w:szCs w:val="24"/>
          </w:rPr>
          <w:fldChar w:fldCharType="separate"/>
        </w:r>
        <w:r>
          <w:rPr>
            <w:b/>
            <w:bCs/>
            <w:i w:val="0"/>
            <w:iCs w:val="0"/>
          </w:rPr>
          <w:t>1</w:t>
        </w:r>
        <w:r w:rsidRPr="00735DFB">
          <w:rPr>
            <w:b/>
            <w:bCs/>
            <w:i w:val="0"/>
            <w:iCs w:val="0"/>
            <w:sz w:val="24"/>
            <w:szCs w:val="24"/>
          </w:rPr>
          <w:fldChar w:fldCharType="end"/>
        </w:r>
        <w:r w:rsidRPr="00735DFB">
          <w:rPr>
            <w:i w:val="0"/>
            <w:iCs w:val="0"/>
            <w:sz w:val="24"/>
            <w:szCs w:val="24"/>
          </w:rPr>
          <w:t xml:space="preserve"> z </w:t>
        </w:r>
        <w:r w:rsidRPr="00735DFB">
          <w:rPr>
            <w:b/>
            <w:bCs/>
            <w:i w:val="0"/>
            <w:iCs w:val="0"/>
            <w:sz w:val="24"/>
            <w:szCs w:val="24"/>
          </w:rPr>
          <w:fldChar w:fldCharType="begin"/>
        </w:r>
        <w:r w:rsidRPr="00735DFB">
          <w:rPr>
            <w:b/>
            <w:bCs/>
            <w:i w:val="0"/>
            <w:iCs w:val="0"/>
            <w:sz w:val="24"/>
            <w:szCs w:val="24"/>
          </w:rPr>
          <w:instrText>NUMPAGES</w:instrText>
        </w:r>
        <w:r w:rsidRPr="00735DFB">
          <w:rPr>
            <w:b/>
            <w:bCs/>
            <w:i w:val="0"/>
            <w:iCs w:val="0"/>
            <w:sz w:val="24"/>
            <w:szCs w:val="24"/>
          </w:rPr>
          <w:fldChar w:fldCharType="separate"/>
        </w:r>
        <w:r>
          <w:rPr>
            <w:b/>
            <w:bCs/>
            <w:i w:val="0"/>
            <w:iCs w:val="0"/>
          </w:rPr>
          <w:t>2</w:t>
        </w:r>
        <w:r w:rsidRPr="00735DFB">
          <w:rPr>
            <w:b/>
            <w:bCs/>
            <w:i w:val="0"/>
            <w:iCs w:val="0"/>
            <w:sz w:val="24"/>
            <w:szCs w:val="24"/>
          </w:rPr>
          <w:fldChar w:fldCharType="end"/>
        </w:r>
      </w:p>
      <w:p w14:paraId="13021F82" w14:textId="3C55B984" w:rsidR="00735DFB" w:rsidRDefault="00000000" w:rsidP="00735DFB">
        <w:pPr>
          <w:pStyle w:val="Stopka"/>
        </w:pPr>
      </w:p>
    </w:sdtContent>
  </w:sdt>
  <w:p w14:paraId="7FBA854D" w14:textId="77777777" w:rsidR="00735DFB" w:rsidRDefault="00735DFB" w:rsidP="00735D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 w:val="0"/>
        <w:iCs w:val="0"/>
        <w:sz w:val="24"/>
        <w:szCs w:val="24"/>
      </w:rPr>
      <w:id w:val="-662161296"/>
      <w:docPartObj>
        <w:docPartGallery w:val="Page Numbers (Bottom of Page)"/>
        <w:docPartUnique/>
      </w:docPartObj>
    </w:sdtPr>
    <w:sdtEndPr>
      <w:rPr>
        <w:i/>
        <w:iCs/>
        <w:sz w:val="18"/>
        <w:szCs w:val="18"/>
      </w:rPr>
    </w:sdtEndPr>
    <w:sdtContent>
      <w:sdt>
        <w:sdtPr>
          <w:rPr>
            <w:i w:val="0"/>
            <w:iCs w:val="0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  <w:sz w:val="18"/>
            <w:szCs w:val="18"/>
          </w:rPr>
        </w:sdtEndPr>
        <w:sdtContent>
          <w:p w14:paraId="72E909C8" w14:textId="6D59E2F5" w:rsidR="00735DFB" w:rsidRPr="00735DFB" w:rsidRDefault="00735DFB">
            <w:pPr>
              <w:pStyle w:val="Stopka"/>
              <w:jc w:val="right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735DFB">
              <w:rPr>
                <w:i w:val="0"/>
                <w:iCs w:val="0"/>
                <w:sz w:val="24"/>
                <w:szCs w:val="24"/>
              </w:rPr>
              <w:t xml:space="preserve">str. </w:t>
            </w:r>
            <w:r w:rsidRPr="00735DFB">
              <w:rPr>
                <w:b/>
                <w:bCs/>
                <w:i w:val="0"/>
                <w:iCs w:val="0"/>
                <w:sz w:val="24"/>
                <w:szCs w:val="24"/>
              </w:rPr>
              <w:fldChar w:fldCharType="begin"/>
            </w:r>
            <w:r w:rsidRPr="00735DFB">
              <w:rPr>
                <w:b/>
                <w:bCs/>
                <w:i w:val="0"/>
                <w:iCs w:val="0"/>
                <w:sz w:val="24"/>
                <w:szCs w:val="24"/>
              </w:rPr>
              <w:instrText>PAGE</w:instrText>
            </w:r>
            <w:r w:rsidRPr="00735DFB">
              <w:rPr>
                <w:b/>
                <w:bCs/>
                <w:i w:val="0"/>
                <w:iCs w:val="0"/>
                <w:sz w:val="24"/>
                <w:szCs w:val="24"/>
              </w:rPr>
              <w:fldChar w:fldCharType="separate"/>
            </w:r>
            <w:r w:rsidRPr="00735DFB">
              <w:rPr>
                <w:b/>
                <w:bCs/>
                <w:i w:val="0"/>
                <w:iCs w:val="0"/>
                <w:sz w:val="24"/>
                <w:szCs w:val="24"/>
              </w:rPr>
              <w:t>2</w:t>
            </w:r>
            <w:r w:rsidRPr="00735DFB">
              <w:rPr>
                <w:b/>
                <w:bCs/>
                <w:i w:val="0"/>
                <w:iCs w:val="0"/>
                <w:sz w:val="24"/>
                <w:szCs w:val="24"/>
              </w:rPr>
              <w:fldChar w:fldCharType="end"/>
            </w:r>
            <w:r w:rsidRPr="00735DFB">
              <w:rPr>
                <w:i w:val="0"/>
                <w:iCs w:val="0"/>
                <w:sz w:val="24"/>
                <w:szCs w:val="24"/>
              </w:rPr>
              <w:t xml:space="preserve"> z </w:t>
            </w:r>
            <w:r w:rsidRPr="00735DFB">
              <w:rPr>
                <w:b/>
                <w:bCs/>
                <w:i w:val="0"/>
                <w:iCs w:val="0"/>
                <w:sz w:val="24"/>
                <w:szCs w:val="24"/>
              </w:rPr>
              <w:fldChar w:fldCharType="begin"/>
            </w:r>
            <w:r w:rsidRPr="00735DFB">
              <w:rPr>
                <w:b/>
                <w:bCs/>
                <w:i w:val="0"/>
                <w:iCs w:val="0"/>
                <w:sz w:val="24"/>
                <w:szCs w:val="24"/>
              </w:rPr>
              <w:instrText>NUMPAGES</w:instrText>
            </w:r>
            <w:r w:rsidRPr="00735DFB">
              <w:rPr>
                <w:b/>
                <w:bCs/>
                <w:i w:val="0"/>
                <w:iCs w:val="0"/>
                <w:sz w:val="24"/>
                <w:szCs w:val="24"/>
              </w:rPr>
              <w:fldChar w:fldCharType="separate"/>
            </w:r>
            <w:r w:rsidRPr="00735DFB">
              <w:rPr>
                <w:b/>
                <w:bCs/>
                <w:i w:val="0"/>
                <w:iCs w:val="0"/>
                <w:sz w:val="24"/>
                <w:szCs w:val="24"/>
              </w:rPr>
              <w:t>2</w:t>
            </w:r>
            <w:r w:rsidRPr="00735DFB">
              <w:rPr>
                <w:b/>
                <w:bCs/>
                <w:i w:val="0"/>
                <w:iCs w:val="0"/>
                <w:sz w:val="24"/>
                <w:szCs w:val="24"/>
              </w:rPr>
              <w:fldChar w:fldCharType="end"/>
            </w:r>
          </w:p>
          <w:p w14:paraId="24FDA2F2" w14:textId="3810ADD1" w:rsidR="00735DFB" w:rsidRDefault="00000000">
            <w:pPr>
              <w:pStyle w:val="Stopka"/>
              <w:jc w:val="right"/>
            </w:pPr>
          </w:p>
        </w:sdtContent>
      </w:sdt>
    </w:sdtContent>
  </w:sdt>
  <w:p w14:paraId="5DAC6745" w14:textId="77777777" w:rsidR="009C386A" w:rsidRDefault="009C38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7834" w14:textId="77777777" w:rsidR="006925D5" w:rsidRDefault="006925D5">
      <w:pPr>
        <w:spacing w:line="240" w:lineRule="auto"/>
      </w:pPr>
      <w:r>
        <w:separator/>
      </w:r>
    </w:p>
  </w:footnote>
  <w:footnote w:type="continuationSeparator" w:id="0">
    <w:p w14:paraId="59E46EAB" w14:textId="77777777" w:rsidR="006925D5" w:rsidRDefault="006925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95CB" w14:textId="77777777" w:rsidR="009C386A" w:rsidRDefault="009C386A">
    <w:pPr>
      <w:pStyle w:val="Nagwek"/>
    </w:pPr>
    <w:r>
      <w:rPr>
        <w:noProof/>
        <w:lang w:bidi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E7307" wp14:editId="48F32DAF">
              <wp:simplePos x="0" y="0"/>
              <wp:positionH relativeFrom="leftMargin">
                <wp:posOffset>552450</wp:posOffset>
              </wp:positionH>
              <wp:positionV relativeFrom="margin">
                <wp:align>top</wp:align>
              </wp:positionV>
              <wp:extent cx="1005840" cy="7305675"/>
              <wp:effectExtent l="0" t="0" r="0" b="0"/>
              <wp:wrapNone/>
              <wp:docPr id="22" name="Pole tekstowe 22" descr="Tytuł dokumentu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7305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3267C" w14:textId="54629A82" w:rsidR="009C386A" w:rsidRPr="003019ED" w:rsidRDefault="00E76E9E" w:rsidP="000D5692">
                          <w:pPr>
                            <w:pStyle w:val="Tytu"/>
                            <w:jc w:val="right"/>
                            <w:rPr>
                              <w:sz w:val="52"/>
                              <w:szCs w:val="52"/>
                            </w:rPr>
                          </w:pPr>
                          <w:r w:rsidRPr="003019ED">
                            <w:rPr>
                              <w:sz w:val="52"/>
                              <w:szCs w:val="52"/>
                              <w:lang w:bidi="pl-PL"/>
                            </w:rPr>
                            <w:t>Informacja o szkodzie</w:t>
                          </w:r>
                          <w:r w:rsidR="003019ED" w:rsidRPr="003019ED">
                            <w:rPr>
                              <w:sz w:val="52"/>
                              <w:szCs w:val="52"/>
                              <w:lang w:bidi="pl-PL"/>
                            </w:rPr>
                            <w:t>/zdarzeniu/wypadku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182880" rIns="22860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15000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E7307" id="_x0000_t202" coordsize="21600,21600" o:spt="202" path="m,l,21600r21600,l21600,xe">
              <v:stroke joinstyle="miter"/>
              <v:path gradientshapeok="t" o:connecttype="rect"/>
            </v:shapetype>
            <v:shape id="Pole tekstowe 22" o:spid="_x0000_s1026" type="#_x0000_t202" alt="Tytuł dokumentu" style="position:absolute;left:0;text-align:left;margin-left:43.5pt;margin-top:0;width:79.2pt;height:575.25pt;z-index:-251657216;visibility:visible;mso-wrap-style:square;mso-width-percent:150;mso-height-percent:0;mso-wrap-distance-left:9pt;mso-wrap-distance-top:0;mso-wrap-distance-right:9pt;mso-wrap-distance-bottom:0;mso-position-horizontal:absolute;mso-position-horizontal-relative:left-margin-area;mso-position-vertical:top;mso-position-vertical-relative:margin;mso-width-percent:15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" filled="f" stroked="f" strokeweight=".5pt">
              <v:textbox style="layout-flow:vertical;mso-layout-flow-alt:bottom-to-top;mso-fit-shape-to-text:t" inset="0,14.4pt,18pt">
                <w:txbxContent>
                  <w:p w14:paraId="5863267C" w14:textId="54629A82" w:rsidR="009C386A" w:rsidRPr="003019ED" w:rsidRDefault="00E76E9E" w:rsidP="000D5692">
                    <w:pPr>
                      <w:pStyle w:val="Tytu"/>
                      <w:jc w:val="right"/>
                      <w:rPr>
                        <w:sz w:val="52"/>
                        <w:szCs w:val="52"/>
                      </w:rPr>
                    </w:pPr>
                    <w:r w:rsidRPr="003019ED">
                      <w:rPr>
                        <w:sz w:val="52"/>
                        <w:szCs w:val="52"/>
                        <w:lang w:bidi="pl-PL"/>
                      </w:rPr>
                      <w:t>Informacja o szkodzie</w:t>
                    </w:r>
                    <w:r w:rsidR="003019ED" w:rsidRPr="003019ED">
                      <w:rPr>
                        <w:sz w:val="52"/>
                        <w:szCs w:val="52"/>
                        <w:lang w:bidi="pl-PL"/>
                      </w:rPr>
                      <w:t>/zdarzeniu/wypadku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7AE05C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64137"/>
    <w:multiLevelType w:val="hybridMultilevel"/>
    <w:tmpl w:val="5E2AC6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0315A"/>
    <w:multiLevelType w:val="hybridMultilevel"/>
    <w:tmpl w:val="F77285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5123F"/>
    <w:multiLevelType w:val="hybridMultilevel"/>
    <w:tmpl w:val="6778BD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B07C0"/>
    <w:multiLevelType w:val="hybridMultilevel"/>
    <w:tmpl w:val="246816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54DED"/>
    <w:multiLevelType w:val="hybridMultilevel"/>
    <w:tmpl w:val="9E2EE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517479"/>
    <w:multiLevelType w:val="hybridMultilevel"/>
    <w:tmpl w:val="2F7866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F745E"/>
    <w:multiLevelType w:val="hybridMultilevel"/>
    <w:tmpl w:val="F2D456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5033C"/>
    <w:multiLevelType w:val="hybridMultilevel"/>
    <w:tmpl w:val="AE101B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AE2D1F"/>
    <w:multiLevelType w:val="hybridMultilevel"/>
    <w:tmpl w:val="56487D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283C53"/>
    <w:multiLevelType w:val="hybridMultilevel"/>
    <w:tmpl w:val="8DBE41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16525B"/>
    <w:multiLevelType w:val="hybridMultilevel"/>
    <w:tmpl w:val="7A06D7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FA71CA"/>
    <w:multiLevelType w:val="hybridMultilevel"/>
    <w:tmpl w:val="518AB5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EB1723"/>
    <w:multiLevelType w:val="hybridMultilevel"/>
    <w:tmpl w:val="C05AE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ED47EE"/>
    <w:multiLevelType w:val="hybridMultilevel"/>
    <w:tmpl w:val="851E60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771D6"/>
    <w:multiLevelType w:val="hybridMultilevel"/>
    <w:tmpl w:val="F86027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6229C3"/>
    <w:multiLevelType w:val="hybridMultilevel"/>
    <w:tmpl w:val="CB609D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E27D6A"/>
    <w:multiLevelType w:val="hybridMultilevel"/>
    <w:tmpl w:val="23C6A3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9A5D4C"/>
    <w:multiLevelType w:val="hybridMultilevel"/>
    <w:tmpl w:val="08A61D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B42E22"/>
    <w:multiLevelType w:val="hybridMultilevel"/>
    <w:tmpl w:val="052CE6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DC4DC9"/>
    <w:multiLevelType w:val="hybridMultilevel"/>
    <w:tmpl w:val="BE8452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FA67C4"/>
    <w:multiLevelType w:val="hybridMultilevel"/>
    <w:tmpl w:val="33AA54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0F68A1"/>
    <w:multiLevelType w:val="hybridMultilevel"/>
    <w:tmpl w:val="5FC454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177588"/>
    <w:multiLevelType w:val="hybridMultilevel"/>
    <w:tmpl w:val="320695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EF30E7"/>
    <w:multiLevelType w:val="hybridMultilevel"/>
    <w:tmpl w:val="E9E21B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576BD5"/>
    <w:multiLevelType w:val="hybridMultilevel"/>
    <w:tmpl w:val="B2FAD0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CF62DA"/>
    <w:multiLevelType w:val="hybridMultilevel"/>
    <w:tmpl w:val="FE8A9F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403ACA"/>
    <w:multiLevelType w:val="hybridMultilevel"/>
    <w:tmpl w:val="22C068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7F373E"/>
    <w:multiLevelType w:val="hybridMultilevel"/>
    <w:tmpl w:val="4ED47B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B22AAB"/>
    <w:multiLevelType w:val="hybridMultilevel"/>
    <w:tmpl w:val="9E0259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5F3D2A"/>
    <w:multiLevelType w:val="hybridMultilevel"/>
    <w:tmpl w:val="BFDE30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E43A4D"/>
    <w:multiLevelType w:val="hybridMultilevel"/>
    <w:tmpl w:val="94E6AD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121A1B"/>
    <w:multiLevelType w:val="hybridMultilevel"/>
    <w:tmpl w:val="8BAE26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E004CE"/>
    <w:multiLevelType w:val="hybridMultilevel"/>
    <w:tmpl w:val="EBF4AF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DD10872"/>
    <w:multiLevelType w:val="hybridMultilevel"/>
    <w:tmpl w:val="6734C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FCF7D73"/>
    <w:multiLevelType w:val="hybridMultilevel"/>
    <w:tmpl w:val="F6F008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603715"/>
    <w:multiLevelType w:val="hybridMultilevel"/>
    <w:tmpl w:val="A2B6CF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A25C3D"/>
    <w:multiLevelType w:val="hybridMultilevel"/>
    <w:tmpl w:val="BDF85C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E85CD2"/>
    <w:multiLevelType w:val="hybridMultilevel"/>
    <w:tmpl w:val="585C4F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4B243F"/>
    <w:multiLevelType w:val="hybridMultilevel"/>
    <w:tmpl w:val="7C1A8F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524087"/>
    <w:multiLevelType w:val="hybridMultilevel"/>
    <w:tmpl w:val="00181350"/>
    <w:lvl w:ilvl="0" w:tplc="6C1248A6">
      <w:start w:val="1"/>
      <w:numFmt w:val="bullet"/>
      <w:pStyle w:val="4PUNKTOR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613D7"/>
    <w:multiLevelType w:val="hybridMultilevel"/>
    <w:tmpl w:val="26FC1F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955593"/>
    <w:multiLevelType w:val="hybridMultilevel"/>
    <w:tmpl w:val="71BE23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A6689C"/>
    <w:multiLevelType w:val="hybridMultilevel"/>
    <w:tmpl w:val="CA360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C12126"/>
    <w:multiLevelType w:val="hybridMultilevel"/>
    <w:tmpl w:val="AE0819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096587"/>
    <w:multiLevelType w:val="hybridMultilevel"/>
    <w:tmpl w:val="970AF1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4B3D54"/>
    <w:multiLevelType w:val="hybridMultilevel"/>
    <w:tmpl w:val="1A1C0A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8E510D"/>
    <w:multiLevelType w:val="hybridMultilevel"/>
    <w:tmpl w:val="50A8CC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4B35B6"/>
    <w:multiLevelType w:val="hybridMultilevel"/>
    <w:tmpl w:val="BE8691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9377585">
    <w:abstractNumId w:val="0"/>
  </w:num>
  <w:num w:numId="2" w16cid:durableId="1479423316">
    <w:abstractNumId w:val="40"/>
  </w:num>
  <w:num w:numId="3" w16cid:durableId="865413527">
    <w:abstractNumId w:val="38"/>
  </w:num>
  <w:num w:numId="4" w16cid:durableId="123012371">
    <w:abstractNumId w:val="42"/>
  </w:num>
  <w:num w:numId="5" w16cid:durableId="984889595">
    <w:abstractNumId w:val="15"/>
  </w:num>
  <w:num w:numId="6" w16cid:durableId="1708410909">
    <w:abstractNumId w:val="36"/>
  </w:num>
  <w:num w:numId="7" w16cid:durableId="1296136180">
    <w:abstractNumId w:val="5"/>
  </w:num>
  <w:num w:numId="8" w16cid:durableId="207374519">
    <w:abstractNumId w:val="46"/>
  </w:num>
  <w:num w:numId="9" w16cid:durableId="1354185299">
    <w:abstractNumId w:val="45"/>
  </w:num>
  <w:num w:numId="10" w16cid:durableId="695160335">
    <w:abstractNumId w:val="37"/>
  </w:num>
  <w:num w:numId="11" w16cid:durableId="1934776399">
    <w:abstractNumId w:val="32"/>
  </w:num>
  <w:num w:numId="12" w16cid:durableId="1542011667">
    <w:abstractNumId w:val="1"/>
  </w:num>
  <w:num w:numId="13" w16cid:durableId="756558034">
    <w:abstractNumId w:val="12"/>
  </w:num>
  <w:num w:numId="14" w16cid:durableId="1370573983">
    <w:abstractNumId w:val="44"/>
  </w:num>
  <w:num w:numId="15" w16cid:durableId="35471276">
    <w:abstractNumId w:val="3"/>
  </w:num>
  <w:num w:numId="16" w16cid:durableId="1816684193">
    <w:abstractNumId w:val="7"/>
  </w:num>
  <w:num w:numId="17" w16cid:durableId="503474341">
    <w:abstractNumId w:val="34"/>
  </w:num>
  <w:num w:numId="18" w16cid:durableId="1950308557">
    <w:abstractNumId w:val="19"/>
  </w:num>
  <w:num w:numId="19" w16cid:durableId="1132597991">
    <w:abstractNumId w:val="47"/>
  </w:num>
  <w:num w:numId="20" w16cid:durableId="425348824">
    <w:abstractNumId w:val="33"/>
  </w:num>
  <w:num w:numId="21" w16cid:durableId="1212226121">
    <w:abstractNumId w:val="22"/>
  </w:num>
  <w:num w:numId="22" w16cid:durableId="1246183029">
    <w:abstractNumId w:val="11"/>
  </w:num>
  <w:num w:numId="23" w16cid:durableId="1528328061">
    <w:abstractNumId w:val="13"/>
  </w:num>
  <w:num w:numId="24" w16cid:durableId="1332610187">
    <w:abstractNumId w:val="41"/>
  </w:num>
  <w:num w:numId="25" w16cid:durableId="1673407527">
    <w:abstractNumId w:val="26"/>
  </w:num>
  <w:num w:numId="26" w16cid:durableId="1000280560">
    <w:abstractNumId w:val="20"/>
  </w:num>
  <w:num w:numId="27" w16cid:durableId="688989847">
    <w:abstractNumId w:val="10"/>
  </w:num>
  <w:num w:numId="28" w16cid:durableId="639112980">
    <w:abstractNumId w:val="18"/>
  </w:num>
  <w:num w:numId="29" w16cid:durableId="725492977">
    <w:abstractNumId w:val="27"/>
  </w:num>
  <w:num w:numId="30" w16cid:durableId="1627618427">
    <w:abstractNumId w:val="16"/>
  </w:num>
  <w:num w:numId="31" w16cid:durableId="344871419">
    <w:abstractNumId w:val="4"/>
  </w:num>
  <w:num w:numId="32" w16cid:durableId="1438678416">
    <w:abstractNumId w:val="35"/>
  </w:num>
  <w:num w:numId="33" w16cid:durableId="1290553995">
    <w:abstractNumId w:val="9"/>
  </w:num>
  <w:num w:numId="34" w16cid:durableId="24137344">
    <w:abstractNumId w:val="21"/>
  </w:num>
  <w:num w:numId="35" w16cid:durableId="342364995">
    <w:abstractNumId w:val="30"/>
  </w:num>
  <w:num w:numId="36" w16cid:durableId="2017030656">
    <w:abstractNumId w:val="43"/>
  </w:num>
  <w:num w:numId="37" w16cid:durableId="729813904">
    <w:abstractNumId w:val="48"/>
  </w:num>
  <w:num w:numId="38" w16cid:durableId="1719890702">
    <w:abstractNumId w:val="39"/>
  </w:num>
  <w:num w:numId="39" w16cid:durableId="855389988">
    <w:abstractNumId w:val="29"/>
  </w:num>
  <w:num w:numId="40" w16cid:durableId="843711698">
    <w:abstractNumId w:val="25"/>
  </w:num>
  <w:num w:numId="41" w16cid:durableId="1236941603">
    <w:abstractNumId w:val="8"/>
  </w:num>
  <w:num w:numId="42" w16cid:durableId="856507886">
    <w:abstractNumId w:val="24"/>
  </w:num>
  <w:num w:numId="43" w16cid:durableId="528303977">
    <w:abstractNumId w:val="6"/>
  </w:num>
  <w:num w:numId="44" w16cid:durableId="1292588388">
    <w:abstractNumId w:val="28"/>
  </w:num>
  <w:num w:numId="45" w16cid:durableId="1075854262">
    <w:abstractNumId w:val="17"/>
  </w:num>
  <w:num w:numId="46" w16cid:durableId="178591550">
    <w:abstractNumId w:val="2"/>
  </w:num>
  <w:num w:numId="47" w16cid:durableId="1530681218">
    <w:abstractNumId w:val="31"/>
  </w:num>
  <w:num w:numId="48" w16cid:durableId="609513889">
    <w:abstractNumId w:val="14"/>
  </w:num>
  <w:num w:numId="49" w16cid:durableId="1541089402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AB"/>
    <w:rsid w:val="00011CC2"/>
    <w:rsid w:val="000136B7"/>
    <w:rsid w:val="00013B9F"/>
    <w:rsid w:val="0001541E"/>
    <w:rsid w:val="000314C3"/>
    <w:rsid w:val="00051324"/>
    <w:rsid w:val="00066E4B"/>
    <w:rsid w:val="0007224C"/>
    <w:rsid w:val="000923D9"/>
    <w:rsid w:val="000B158F"/>
    <w:rsid w:val="000B2376"/>
    <w:rsid w:val="000B5AC8"/>
    <w:rsid w:val="000C1C50"/>
    <w:rsid w:val="000D0917"/>
    <w:rsid w:val="000D0A86"/>
    <w:rsid w:val="000D4693"/>
    <w:rsid w:val="000D5692"/>
    <w:rsid w:val="000E7A53"/>
    <w:rsid w:val="000F7A3E"/>
    <w:rsid w:val="00114AFA"/>
    <w:rsid w:val="00120981"/>
    <w:rsid w:val="00123043"/>
    <w:rsid w:val="00124E92"/>
    <w:rsid w:val="00125572"/>
    <w:rsid w:val="001548EC"/>
    <w:rsid w:val="00154E3F"/>
    <w:rsid w:val="0015507D"/>
    <w:rsid w:val="00157A3D"/>
    <w:rsid w:val="00161413"/>
    <w:rsid w:val="00162906"/>
    <w:rsid w:val="00175D7F"/>
    <w:rsid w:val="00180FB6"/>
    <w:rsid w:val="00183233"/>
    <w:rsid w:val="00186D9A"/>
    <w:rsid w:val="0019088A"/>
    <w:rsid w:val="001927BA"/>
    <w:rsid w:val="001B796C"/>
    <w:rsid w:val="001B7E57"/>
    <w:rsid w:val="002038BB"/>
    <w:rsid w:val="0020544F"/>
    <w:rsid w:val="002100E7"/>
    <w:rsid w:val="002164DC"/>
    <w:rsid w:val="00226780"/>
    <w:rsid w:val="00265149"/>
    <w:rsid w:val="00266B0B"/>
    <w:rsid w:val="00270AE8"/>
    <w:rsid w:val="00271486"/>
    <w:rsid w:val="00276314"/>
    <w:rsid w:val="002807B8"/>
    <w:rsid w:val="00282D1C"/>
    <w:rsid w:val="002A5B1E"/>
    <w:rsid w:val="002C6224"/>
    <w:rsid w:val="002D1183"/>
    <w:rsid w:val="002D2E2F"/>
    <w:rsid w:val="002D79A3"/>
    <w:rsid w:val="002E271F"/>
    <w:rsid w:val="00300EAA"/>
    <w:rsid w:val="003019ED"/>
    <w:rsid w:val="00306CBC"/>
    <w:rsid w:val="00321931"/>
    <w:rsid w:val="0032517A"/>
    <w:rsid w:val="003257D5"/>
    <w:rsid w:val="00331E02"/>
    <w:rsid w:val="003332FC"/>
    <w:rsid w:val="00362838"/>
    <w:rsid w:val="003835B4"/>
    <w:rsid w:val="003A3A15"/>
    <w:rsid w:val="003A679E"/>
    <w:rsid w:val="003B3FC5"/>
    <w:rsid w:val="003F1EA9"/>
    <w:rsid w:val="004006B1"/>
    <w:rsid w:val="00430971"/>
    <w:rsid w:val="00442119"/>
    <w:rsid w:val="00444975"/>
    <w:rsid w:val="0045140C"/>
    <w:rsid w:val="00461138"/>
    <w:rsid w:val="0046686E"/>
    <w:rsid w:val="004842A5"/>
    <w:rsid w:val="004856B8"/>
    <w:rsid w:val="00485EA7"/>
    <w:rsid w:val="004958EB"/>
    <w:rsid w:val="004A3569"/>
    <w:rsid w:val="004B171E"/>
    <w:rsid w:val="004B26CD"/>
    <w:rsid w:val="004C2A29"/>
    <w:rsid w:val="004C73F2"/>
    <w:rsid w:val="004D6571"/>
    <w:rsid w:val="004D7F20"/>
    <w:rsid w:val="004F28E3"/>
    <w:rsid w:val="0052319D"/>
    <w:rsid w:val="00524B05"/>
    <w:rsid w:val="00530A0C"/>
    <w:rsid w:val="005410D6"/>
    <w:rsid w:val="0056005A"/>
    <w:rsid w:val="005762C3"/>
    <w:rsid w:val="00576440"/>
    <w:rsid w:val="005766CE"/>
    <w:rsid w:val="00576ABB"/>
    <w:rsid w:val="005840AD"/>
    <w:rsid w:val="005A2DD8"/>
    <w:rsid w:val="005D5C74"/>
    <w:rsid w:val="005F4A55"/>
    <w:rsid w:val="00654881"/>
    <w:rsid w:val="006563DF"/>
    <w:rsid w:val="0066215B"/>
    <w:rsid w:val="00672977"/>
    <w:rsid w:val="0068204D"/>
    <w:rsid w:val="006925D5"/>
    <w:rsid w:val="006A203A"/>
    <w:rsid w:val="006B23CE"/>
    <w:rsid w:val="006C2691"/>
    <w:rsid w:val="006C2D6E"/>
    <w:rsid w:val="006E5CA7"/>
    <w:rsid w:val="006E731C"/>
    <w:rsid w:val="006F772A"/>
    <w:rsid w:val="00707536"/>
    <w:rsid w:val="00735DFB"/>
    <w:rsid w:val="007821FB"/>
    <w:rsid w:val="00783C69"/>
    <w:rsid w:val="00784AA4"/>
    <w:rsid w:val="00786184"/>
    <w:rsid w:val="00795649"/>
    <w:rsid w:val="00797933"/>
    <w:rsid w:val="007A7635"/>
    <w:rsid w:val="007B1662"/>
    <w:rsid w:val="007B666C"/>
    <w:rsid w:val="007B6CE6"/>
    <w:rsid w:val="007C5DD8"/>
    <w:rsid w:val="007D67A1"/>
    <w:rsid w:val="007F2EA4"/>
    <w:rsid w:val="00830DFD"/>
    <w:rsid w:val="0084545D"/>
    <w:rsid w:val="00850DAE"/>
    <w:rsid w:val="008518AB"/>
    <w:rsid w:val="00871266"/>
    <w:rsid w:val="00892FE0"/>
    <w:rsid w:val="008B1725"/>
    <w:rsid w:val="008C2C3D"/>
    <w:rsid w:val="008D27EA"/>
    <w:rsid w:val="008D7ECD"/>
    <w:rsid w:val="008F3516"/>
    <w:rsid w:val="00901E8D"/>
    <w:rsid w:val="00930CB0"/>
    <w:rsid w:val="0093482E"/>
    <w:rsid w:val="00944E1A"/>
    <w:rsid w:val="009478C7"/>
    <w:rsid w:val="00951C1F"/>
    <w:rsid w:val="00953414"/>
    <w:rsid w:val="00957965"/>
    <w:rsid w:val="0097651A"/>
    <w:rsid w:val="00997171"/>
    <w:rsid w:val="009B0A6C"/>
    <w:rsid w:val="009B18CE"/>
    <w:rsid w:val="009C04AC"/>
    <w:rsid w:val="009C0DF0"/>
    <w:rsid w:val="009C386A"/>
    <w:rsid w:val="009C69C2"/>
    <w:rsid w:val="009C6C28"/>
    <w:rsid w:val="009E1D51"/>
    <w:rsid w:val="009E616F"/>
    <w:rsid w:val="009F0ED1"/>
    <w:rsid w:val="00A107B6"/>
    <w:rsid w:val="00A1349D"/>
    <w:rsid w:val="00A13C27"/>
    <w:rsid w:val="00A1447F"/>
    <w:rsid w:val="00A27041"/>
    <w:rsid w:val="00A272F4"/>
    <w:rsid w:val="00A379F7"/>
    <w:rsid w:val="00A4585C"/>
    <w:rsid w:val="00A52812"/>
    <w:rsid w:val="00A52E3C"/>
    <w:rsid w:val="00A60BB6"/>
    <w:rsid w:val="00A77BE9"/>
    <w:rsid w:val="00A82E72"/>
    <w:rsid w:val="00A945CF"/>
    <w:rsid w:val="00A95CEF"/>
    <w:rsid w:val="00AB0E85"/>
    <w:rsid w:val="00B002D2"/>
    <w:rsid w:val="00B05AB3"/>
    <w:rsid w:val="00B37D72"/>
    <w:rsid w:val="00B46625"/>
    <w:rsid w:val="00B55DE2"/>
    <w:rsid w:val="00B74C65"/>
    <w:rsid w:val="00B938AD"/>
    <w:rsid w:val="00BA6CE5"/>
    <w:rsid w:val="00BB3D83"/>
    <w:rsid w:val="00BC1801"/>
    <w:rsid w:val="00C2103E"/>
    <w:rsid w:val="00C2521E"/>
    <w:rsid w:val="00C34510"/>
    <w:rsid w:val="00C36E88"/>
    <w:rsid w:val="00C67D44"/>
    <w:rsid w:val="00C70098"/>
    <w:rsid w:val="00C70BAE"/>
    <w:rsid w:val="00C75988"/>
    <w:rsid w:val="00C77A12"/>
    <w:rsid w:val="00C8335A"/>
    <w:rsid w:val="00C95084"/>
    <w:rsid w:val="00CB040D"/>
    <w:rsid w:val="00CB65D2"/>
    <w:rsid w:val="00CC5A4D"/>
    <w:rsid w:val="00D009BF"/>
    <w:rsid w:val="00D00C91"/>
    <w:rsid w:val="00D04347"/>
    <w:rsid w:val="00D206DD"/>
    <w:rsid w:val="00D216B8"/>
    <w:rsid w:val="00D2445D"/>
    <w:rsid w:val="00D26D2A"/>
    <w:rsid w:val="00D32F62"/>
    <w:rsid w:val="00D42524"/>
    <w:rsid w:val="00D43663"/>
    <w:rsid w:val="00D452E1"/>
    <w:rsid w:val="00D70524"/>
    <w:rsid w:val="00DA179F"/>
    <w:rsid w:val="00DB279F"/>
    <w:rsid w:val="00DC569B"/>
    <w:rsid w:val="00DD3DE7"/>
    <w:rsid w:val="00E03461"/>
    <w:rsid w:val="00E10A0E"/>
    <w:rsid w:val="00E223AE"/>
    <w:rsid w:val="00E452BC"/>
    <w:rsid w:val="00E76E9E"/>
    <w:rsid w:val="00E961FA"/>
    <w:rsid w:val="00EA0FA5"/>
    <w:rsid w:val="00EC0FB2"/>
    <w:rsid w:val="00EC6DDE"/>
    <w:rsid w:val="00F05F44"/>
    <w:rsid w:val="00F854EC"/>
    <w:rsid w:val="00FA577D"/>
    <w:rsid w:val="00FA68E1"/>
    <w:rsid w:val="00FC7E94"/>
    <w:rsid w:val="00FD574A"/>
    <w:rsid w:val="00FF3DD9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204D49"/>
  <w15:chartTrackingRefBased/>
  <w15:docId w15:val="{E0D0BEDA-3385-4782-A79D-AEC8DFA3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C483D" w:themeColor="text2"/>
        <w:lang w:val="pl-PL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2103E"/>
    <w:pPr>
      <w:spacing w:after="0"/>
      <w:jc w:val="both"/>
    </w:pPr>
    <w:rPr>
      <w:color w:val="000000" w:themeColor="text1"/>
      <w:sz w:val="24"/>
    </w:rPr>
  </w:style>
  <w:style w:type="paragraph" w:styleId="Nagwek1">
    <w:name w:val="heading 1"/>
    <w:aliases w:val="2. TYTUŁY NAGŁÓWKI"/>
    <w:next w:val="Normalny"/>
    <w:link w:val="Nagwek1Znak"/>
    <w:autoRedefine/>
    <w:uiPriority w:val="9"/>
    <w:qFormat/>
    <w:rsid w:val="009B18CE"/>
    <w:pPr>
      <w:keepNext/>
      <w:keepLines/>
      <w:pBdr>
        <w:bottom w:val="single" w:sz="8" w:space="0" w:color="FCDBDB" w:themeColor="accent1" w:themeTint="33"/>
      </w:pBdr>
      <w:spacing w:after="0" w:line="240" w:lineRule="auto"/>
      <w:outlineLvl w:val="0"/>
    </w:pPr>
    <w:rPr>
      <w:rFonts w:ascii="Century Gothic" w:eastAsiaTheme="majorEastAsia" w:hAnsi="Century Gothic" w:cstheme="majorBidi"/>
      <w:color w:val="DF1010" w:themeColor="accent1" w:themeShade="BF"/>
      <w:sz w:val="32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pPr>
      <w:keepNext/>
      <w:keepLines/>
      <w:spacing w:before="120" w:line="240" w:lineRule="auto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pPr>
      <w:keepNext/>
      <w:keepLines/>
      <w:spacing w:before="40"/>
      <w:outlineLvl w:val="2"/>
    </w:pPr>
    <w:rPr>
      <w:b/>
      <w:bCs/>
      <w:i/>
      <w:iCs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2D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F101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2D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940B0B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2D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940B0B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2D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2D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ogo">
    <w:name w:val="Logo"/>
    <w:basedOn w:val="Normalny"/>
    <w:uiPriority w:val="99"/>
    <w:semiHidden/>
    <w:unhideWhenUsed/>
    <w:pPr>
      <w:spacing w:before="600"/>
    </w:pPr>
  </w:style>
  <w:style w:type="character" w:styleId="Tekstzastpczy">
    <w:name w:val="Placeholder Text"/>
    <w:basedOn w:val="Domylnaczcionkaakapitu"/>
    <w:uiPriority w:val="99"/>
    <w:semiHidden/>
    <w:rsid w:val="005A2DD8"/>
    <w:rPr>
      <w:color w:val="DF1010" w:themeColor="accent1" w:themeShade="BF"/>
    </w:rPr>
  </w:style>
  <w:style w:type="paragraph" w:styleId="Tytu">
    <w:name w:val="Title"/>
    <w:aliases w:val="Pierwsza strona"/>
    <w:basedOn w:val="Normalny"/>
    <w:next w:val="Normalny"/>
    <w:link w:val="TytuZnak"/>
    <w:uiPriority w:val="2"/>
    <w:rsid w:val="00265149"/>
    <w:pPr>
      <w:spacing w:before="60" w:after="60" w:line="240" w:lineRule="auto"/>
      <w:jc w:val="center"/>
    </w:pPr>
    <w:rPr>
      <w:rFonts w:ascii="Century Gothic" w:eastAsiaTheme="majorEastAsia" w:hAnsi="Century Gothic" w:cstheme="majorBidi"/>
      <w:color w:val="auto"/>
      <w:kern w:val="28"/>
      <w:sz w:val="20"/>
      <w:szCs w:val="62"/>
    </w:rPr>
  </w:style>
  <w:style w:type="character" w:customStyle="1" w:styleId="TytuZnak">
    <w:name w:val="Tytuł Znak"/>
    <w:aliases w:val="Pierwsza strona Znak"/>
    <w:basedOn w:val="Domylnaczcionkaakapitu"/>
    <w:link w:val="Tytu"/>
    <w:uiPriority w:val="2"/>
    <w:rsid w:val="00265149"/>
    <w:rPr>
      <w:rFonts w:ascii="Century Gothic" w:eastAsiaTheme="majorEastAsia" w:hAnsi="Century Gothic" w:cstheme="majorBidi"/>
      <w:color w:val="auto"/>
      <w:kern w:val="28"/>
      <w:szCs w:val="62"/>
    </w:rPr>
  </w:style>
  <w:style w:type="paragraph" w:styleId="Podtytu">
    <w:name w:val="Subtitle"/>
    <w:basedOn w:val="Normalny"/>
    <w:next w:val="Normalny"/>
    <w:link w:val="PodtytuZnak"/>
    <w:uiPriority w:val="3"/>
    <w:pPr>
      <w:numPr>
        <w:ilvl w:val="1"/>
      </w:numPr>
      <w:spacing w:before="320" w:line="240" w:lineRule="auto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3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rsid w:val="00D2445D"/>
    <w:pPr>
      <w:spacing w:after="0" w:line="240" w:lineRule="auto"/>
      <w:jc w:val="both"/>
    </w:pPr>
    <w:rPr>
      <w:color w:val="000000" w:themeColor="text1"/>
      <w:sz w:val="24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2. TYTUŁY NAGŁÓWKI Znak"/>
    <w:basedOn w:val="Domylnaczcionkaakapitu"/>
    <w:link w:val="Nagwek1"/>
    <w:uiPriority w:val="9"/>
    <w:rsid w:val="009B18CE"/>
    <w:rPr>
      <w:rFonts w:ascii="Century Gothic" w:eastAsiaTheme="majorEastAsia" w:hAnsi="Century Gothic" w:cstheme="majorBidi"/>
      <w:color w:val="DF1010" w:themeColor="accent1" w:themeShade="BF"/>
      <w:sz w:val="32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Pr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table" w:customStyle="1" w:styleId="Poradatabela">
    <w:name w:val="Porada — tabela"/>
    <w:basedOn w:val="Standardowy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FCDBDB" w:themeFill="accent1" w:themeFillTint="33"/>
    </w:tcPr>
    <w:tblStylePr w:type="firstCol">
      <w:pPr>
        <w:wordWrap/>
        <w:jc w:val="center"/>
      </w:pPr>
    </w:tblStylePr>
  </w:style>
  <w:style w:type="paragraph" w:customStyle="1" w:styleId="Poradatekst">
    <w:name w:val="Porada — tekst"/>
    <w:basedOn w:val="Normalny"/>
    <w:uiPriority w:val="99"/>
    <w:semiHidden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Ikona">
    <w:name w:val="Ikona"/>
    <w:basedOn w:val="Normalny"/>
    <w:uiPriority w:val="99"/>
    <w:semiHidden/>
    <w:qFormat/>
    <w:pPr>
      <w:spacing w:before="160" w:after="160" w:line="240" w:lineRule="auto"/>
      <w:jc w:val="center"/>
    </w:p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table" w:customStyle="1" w:styleId="TabelaSOW">
    <w:name w:val="Tabela SOW"/>
    <w:basedOn w:val="Standardowy"/>
    <w:uiPriority w:val="99"/>
    <w:rsid w:val="009B18CE"/>
    <w:pPr>
      <w:spacing w:before="60" w:after="60" w:line="240" w:lineRule="auto"/>
    </w:pPr>
    <w:rPr>
      <w:rFonts w:ascii="Garamond" w:hAnsi="Garamond"/>
      <w:color w:val="auto"/>
    </w:rPr>
    <w:tblPr>
      <w:tblStyleRowBandSize w:val="1"/>
      <w:tblBorders>
        <w:top w:val="single" w:sz="4" w:space="0" w:color="BCB8AC" w:themeColor="text2" w:themeTint="66"/>
        <w:left w:val="single" w:sz="4" w:space="0" w:color="BCB8AC" w:themeColor="text2" w:themeTint="66"/>
        <w:bottom w:val="single" w:sz="4" w:space="0" w:color="BCB8AC" w:themeColor="text2" w:themeTint="66"/>
        <w:right w:val="single" w:sz="4" w:space="0" w:color="BCB8AC" w:themeColor="text2" w:themeTint="66"/>
        <w:insideV w:val="single" w:sz="4" w:space="0" w:color="BCB8AC" w:themeColor="text2" w:themeTint="66"/>
      </w:tblBorders>
    </w:tblPr>
    <w:tcPr>
      <w:vAlign w:val="center"/>
    </w:tcPr>
    <w:tblStylePr w:type="firstRow">
      <w:rPr>
        <w:rFonts w:asciiTheme="majorHAnsi" w:hAnsiTheme="majorHAnsi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1010" w:themeFill="accent1" w:themeFillShade="BF"/>
      </w:tcPr>
    </w:tblStylePr>
    <w:tblStylePr w:type="lastRow">
      <w:rPr>
        <w:rFonts w:asciiTheme="majorHAnsi" w:hAnsiTheme="majorHAnsi"/>
        <w:b/>
        <w:caps/>
        <w:smallCaps w:val="0"/>
        <w:color w:val="F24F4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BD5" w:themeFill="text2" w:themeFillTint="33"/>
      </w:tcPr>
    </w:tblStylePr>
  </w:style>
  <w:style w:type="paragraph" w:styleId="Spistreci3">
    <w:name w:val="toc 3"/>
    <w:basedOn w:val="Normalny"/>
    <w:next w:val="Normalny"/>
    <w:autoRedefine/>
    <w:uiPriority w:val="39"/>
    <w:semiHidden/>
    <w:unhideWhenUsed/>
    <w:pPr>
      <w:spacing w:after="100"/>
      <w:ind w:left="720" w:right="32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pPr>
      <w:spacing w:after="100"/>
      <w:ind w:left="720" w:right="3240"/>
    </w:pPr>
  </w:style>
  <w:style w:type="table" w:customStyle="1" w:styleId="Tabelaukadu">
    <w:name w:val="Tabela układu"/>
    <w:basedOn w:val="Standardowy"/>
    <w:uiPriority w:val="99"/>
    <w:pPr>
      <w:spacing w:before="60" w:after="0" w:line="240" w:lineRule="auto"/>
      <w:ind w:left="144" w:right="144"/>
    </w:pPr>
    <w:tblPr>
      <w:tblCellMar>
        <w:left w:w="0" w:type="dxa"/>
        <w:right w:w="0" w:type="dxa"/>
      </w:tblCellMar>
    </w:tblPr>
  </w:style>
  <w:style w:type="paragraph" w:customStyle="1" w:styleId="Nagwekformularza">
    <w:name w:val="Nagłówek formularza"/>
    <w:basedOn w:val="Normalny"/>
    <w:next w:val="Normalny"/>
    <w:uiPriority w:val="2"/>
    <w:rsid w:val="005A2DD8"/>
    <w:pPr>
      <w:spacing w:before="80" w:after="60" w:line="240" w:lineRule="auto"/>
    </w:pPr>
    <w:rPr>
      <w:rFonts w:asciiTheme="majorHAnsi" w:eastAsiaTheme="majorEastAsia" w:hAnsiTheme="majorHAnsi" w:cstheme="majorBidi"/>
      <w:color w:val="DF1010" w:themeColor="accent1" w:themeShade="BF"/>
    </w:rPr>
  </w:style>
  <w:style w:type="paragraph" w:customStyle="1" w:styleId="Imiinazwisko">
    <w:name w:val="Imię i nazwisko"/>
    <w:basedOn w:val="Normalny"/>
    <w:uiPriority w:val="2"/>
    <w:rsid w:val="005A2DD8"/>
    <w:pPr>
      <w:spacing w:before="60" w:after="60" w:line="240" w:lineRule="auto"/>
    </w:pPr>
    <w:rPr>
      <w:rFonts w:asciiTheme="majorHAnsi" w:eastAsiaTheme="majorEastAsia" w:hAnsiTheme="majorHAnsi" w:cstheme="majorBidi"/>
      <w:color w:val="DF1010" w:themeColor="accent1" w:themeShade="BF"/>
      <w:sz w:val="36"/>
      <w:szCs w:val="3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</w:style>
  <w:style w:type="character" w:styleId="Pogrubienie">
    <w:name w:val="Strong"/>
    <w:basedOn w:val="Domylnaczcionkaakapitu"/>
    <w:uiPriority w:val="10"/>
    <w:unhideWhenUsed/>
    <w:rPr>
      <w:b/>
      <w:bCs/>
    </w:rPr>
  </w:style>
  <w:style w:type="paragraph" w:styleId="Zwrotpoegnalny">
    <w:name w:val="Closing"/>
    <w:basedOn w:val="Normalny"/>
    <w:link w:val="ZwrotpoegnalnyZnak"/>
    <w:uiPriority w:val="11"/>
    <w:unhideWhenUsed/>
    <w:pPr>
      <w:spacing w:before="720" w:line="240" w:lineRule="auto"/>
    </w:pPr>
  </w:style>
  <w:style w:type="character" w:customStyle="1" w:styleId="ZwrotpoegnalnyZnak">
    <w:name w:val="Zwrot pożegnalny Znak"/>
    <w:basedOn w:val="Domylnaczcionkaakapitu"/>
    <w:link w:val="Zwrotpoegnalny"/>
    <w:uiPriority w:val="11"/>
  </w:style>
  <w:style w:type="table" w:customStyle="1" w:styleId="Tabelapodpisw">
    <w:name w:val="Tabela podpisów"/>
    <w:basedOn w:val="Standardowy"/>
    <w:uiPriority w:val="99"/>
    <w:pPr>
      <w:spacing w:after="0" w:line="240" w:lineRule="auto"/>
    </w:pPr>
    <w:tblPr/>
  </w:style>
  <w:style w:type="paragraph" w:styleId="Listapunktowana">
    <w:name w:val="List Bullet"/>
    <w:basedOn w:val="Normalny"/>
    <w:uiPriority w:val="4"/>
    <w:unhideWhenUsed/>
    <w:rsid w:val="00276314"/>
    <w:pPr>
      <w:numPr>
        <w:numId w:val="1"/>
      </w:numPr>
      <w:spacing w:line="240" w:lineRule="auto"/>
      <w:ind w:left="357" w:hanging="357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spacing w:line="240" w:lineRule="auto"/>
    </w:pPr>
    <w:rPr>
      <w:i/>
      <w:iCs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Pr>
      <w:i/>
      <w:iCs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2DD8"/>
    <w:rPr>
      <w:rFonts w:asciiTheme="majorHAnsi" w:eastAsiaTheme="majorEastAsia" w:hAnsiTheme="majorHAnsi" w:cstheme="majorBidi"/>
      <w:color w:val="DF1010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2DD8"/>
    <w:rPr>
      <w:rFonts w:asciiTheme="majorHAnsi" w:eastAsiaTheme="majorEastAsia" w:hAnsiTheme="majorHAnsi" w:cstheme="majorBidi"/>
      <w:color w:val="940B0B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2DD8"/>
    <w:rPr>
      <w:rFonts w:asciiTheme="majorHAnsi" w:eastAsiaTheme="majorEastAsia" w:hAnsiTheme="majorHAnsi" w:cstheme="majorBidi"/>
      <w:i/>
      <w:iCs/>
      <w:color w:val="940B0B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2DD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2DD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5A2DD8"/>
    <w:rPr>
      <w:i/>
      <w:iCs/>
      <w:color w:val="DF1010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5A2DD8"/>
    <w:pPr>
      <w:pBdr>
        <w:top w:val="single" w:sz="4" w:space="10" w:color="DF1010" w:themeColor="accent1" w:themeShade="BF"/>
        <w:bottom w:val="single" w:sz="4" w:space="10" w:color="DF1010" w:themeColor="accent1" w:themeShade="BF"/>
      </w:pBdr>
      <w:spacing w:before="360" w:after="360"/>
      <w:ind w:left="864" w:right="864"/>
      <w:jc w:val="center"/>
    </w:pPr>
    <w:rPr>
      <w:i/>
      <w:iCs/>
      <w:color w:val="DF1010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A2DD8"/>
    <w:rPr>
      <w:i/>
      <w:iCs/>
      <w:color w:val="DF1010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5A2DD8"/>
    <w:rPr>
      <w:b/>
      <w:bCs/>
      <w:caps w:val="0"/>
      <w:smallCaps/>
      <w:color w:val="DF1010" w:themeColor="accent1" w:themeShade="BF"/>
      <w:spacing w:val="5"/>
    </w:rPr>
  </w:style>
  <w:style w:type="paragraph" w:styleId="Tekstblokowy">
    <w:name w:val="Block Text"/>
    <w:basedOn w:val="Normalny"/>
    <w:uiPriority w:val="99"/>
    <w:semiHidden/>
    <w:unhideWhenUsed/>
    <w:rsid w:val="005A2DD8"/>
    <w:pPr>
      <w:pBdr>
        <w:top w:val="single" w:sz="2" w:space="10" w:color="DF1010" w:themeColor="accent1" w:themeShade="BF"/>
        <w:left w:val="single" w:sz="2" w:space="10" w:color="DF1010" w:themeColor="accent1" w:themeShade="BF"/>
        <w:bottom w:val="single" w:sz="2" w:space="10" w:color="DF1010" w:themeColor="accent1" w:themeShade="BF"/>
        <w:right w:val="single" w:sz="2" w:space="10" w:color="DF1010" w:themeColor="accent1" w:themeShade="BF"/>
      </w:pBdr>
      <w:ind w:left="1152" w:right="1152"/>
    </w:pPr>
    <w:rPr>
      <w:i/>
      <w:iCs/>
      <w:color w:val="DF1010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5A2DD8"/>
    <w:rPr>
      <w:color w:val="7B4968" w:themeColor="accent5" w:themeShade="BF"/>
      <w:u w:val="single"/>
    </w:rPr>
  </w:style>
  <w:style w:type="character" w:styleId="Hipercze">
    <w:name w:val="Hyperlink"/>
    <w:basedOn w:val="Domylnaczcionkaakapitu"/>
    <w:uiPriority w:val="99"/>
    <w:unhideWhenUsed/>
    <w:rsid w:val="005A2DD8"/>
    <w:rPr>
      <w:color w:val="295A66" w:themeColor="accent4" w:themeShade="80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2DD8"/>
    <w:rPr>
      <w:color w:val="595959" w:themeColor="text1" w:themeTint="A6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E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E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unhideWhenUsed/>
    <w:qFormat/>
    <w:rsid w:val="007B66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5E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5EA7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5EA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E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EA7"/>
    <w:rPr>
      <w:b/>
      <w:bCs/>
    </w:rPr>
  </w:style>
  <w:style w:type="paragraph" w:customStyle="1" w:styleId="Wewntrzwykrzyknika">
    <w:name w:val="Wewnątrz wykrzyknika"/>
    <w:basedOn w:val="Normalny"/>
    <w:link w:val="WewntrzwykrzyknikaZnak"/>
    <w:rsid w:val="000D5692"/>
    <w:pPr>
      <w:spacing w:before="120" w:after="120" w:line="240" w:lineRule="auto"/>
      <w:ind w:right="578"/>
    </w:pPr>
    <w:rPr>
      <w:rFonts w:ascii="Century Gothic" w:hAnsi="Century Gothic"/>
      <w:color w:val="auto"/>
      <w:sz w:val="20"/>
    </w:rPr>
  </w:style>
  <w:style w:type="paragraph" w:customStyle="1" w:styleId="Tabelawyrnienie">
    <w:name w:val="Tabela wyróżnienie"/>
    <w:link w:val="TabelawyrnienieZnak"/>
    <w:autoRedefine/>
    <w:rsid w:val="000D5692"/>
    <w:pPr>
      <w:spacing w:before="120" w:after="120" w:line="240" w:lineRule="auto"/>
    </w:pPr>
    <w:rPr>
      <w:rFonts w:ascii="Century Gothic" w:hAnsi="Century Gothic"/>
      <w:color w:val="000000" w:themeColor="text1"/>
      <w:sz w:val="18"/>
      <w:szCs w:val="18"/>
    </w:rPr>
  </w:style>
  <w:style w:type="character" w:customStyle="1" w:styleId="WewntrzwykrzyknikaZnak">
    <w:name w:val="Wewnątrz wykrzyknika Znak"/>
    <w:basedOn w:val="Domylnaczcionkaakapitu"/>
    <w:link w:val="Wewntrzwykrzyknika"/>
    <w:rsid w:val="000D5692"/>
    <w:rPr>
      <w:rFonts w:ascii="Century Gothic" w:hAnsi="Century Gothic"/>
      <w:color w:val="auto"/>
    </w:rPr>
  </w:style>
  <w:style w:type="paragraph" w:customStyle="1" w:styleId="TABELA">
    <w:name w:val="TABELA"/>
    <w:basedOn w:val="Normalny"/>
    <w:link w:val="TABELAZnak"/>
    <w:rsid w:val="006563DF"/>
    <w:pPr>
      <w:spacing w:line="240" w:lineRule="auto"/>
      <w:jc w:val="center"/>
    </w:pPr>
    <w:rPr>
      <w:rFonts w:asciiTheme="majorHAnsi" w:hAnsiTheme="majorHAnsi"/>
      <w:color w:val="FFFFFF" w:themeColor="background1"/>
      <w:sz w:val="18"/>
      <w:szCs w:val="22"/>
    </w:rPr>
  </w:style>
  <w:style w:type="character" w:customStyle="1" w:styleId="TabelawyrnienieZnak">
    <w:name w:val="Tabela wyróżnienie Znak"/>
    <w:basedOn w:val="Domylnaczcionkaakapitu"/>
    <w:link w:val="Tabelawyrnienie"/>
    <w:rsid w:val="000D5692"/>
    <w:rPr>
      <w:rFonts w:ascii="Century Gothic" w:hAnsi="Century Gothic"/>
      <w:color w:val="000000" w:themeColor="text1"/>
      <w:sz w:val="18"/>
      <w:szCs w:val="18"/>
    </w:rPr>
  </w:style>
  <w:style w:type="paragraph" w:customStyle="1" w:styleId="TABELAWEWNTRZ">
    <w:name w:val="TABELA WEWNĄTRZ"/>
    <w:basedOn w:val="Normalny"/>
    <w:link w:val="TABELAWEWNTRZZnak"/>
    <w:rsid w:val="009B18CE"/>
    <w:pPr>
      <w:spacing w:before="60" w:after="60" w:line="240" w:lineRule="auto"/>
    </w:pPr>
    <w:rPr>
      <w:color w:val="FFFFFF" w:themeColor="background1"/>
      <w:sz w:val="20"/>
    </w:rPr>
  </w:style>
  <w:style w:type="character" w:customStyle="1" w:styleId="TABELAZnak">
    <w:name w:val="TABELA Znak"/>
    <w:basedOn w:val="Domylnaczcionkaakapitu"/>
    <w:link w:val="TABELA"/>
    <w:rsid w:val="006563DF"/>
    <w:rPr>
      <w:rFonts w:asciiTheme="majorHAnsi" w:hAnsiTheme="majorHAnsi"/>
      <w:color w:val="FFFFFF" w:themeColor="background1"/>
      <w:sz w:val="18"/>
      <w:szCs w:val="22"/>
    </w:rPr>
  </w:style>
  <w:style w:type="character" w:customStyle="1" w:styleId="TABELAWEWNTRZZnak">
    <w:name w:val="TABELA WEWNĄTRZ Znak"/>
    <w:basedOn w:val="Domylnaczcionkaakapitu"/>
    <w:link w:val="TABELAWEWNTRZ"/>
    <w:rsid w:val="009B18CE"/>
    <w:rPr>
      <w:color w:val="FFFFFF" w:themeColor="background1"/>
    </w:rPr>
  </w:style>
  <w:style w:type="paragraph" w:customStyle="1" w:styleId="pogrubionyczerwony">
    <w:name w:val="pogrubiony czerwony"/>
    <w:basedOn w:val="Bezodstpw"/>
    <w:link w:val="pogrubionyczerwonyZnak"/>
    <w:rsid w:val="000B5AC8"/>
    <w:rPr>
      <w:b/>
      <w:bCs/>
      <w:color w:val="DF1010" w:themeColor="accent1" w:themeShade="BF"/>
    </w:rPr>
  </w:style>
  <w:style w:type="character" w:customStyle="1" w:styleId="BezodstpwZnak">
    <w:name w:val="Bez odstępów Znak"/>
    <w:basedOn w:val="Domylnaczcionkaakapitu"/>
    <w:link w:val="Bezodstpw"/>
    <w:uiPriority w:val="1"/>
    <w:rsid w:val="000B5AC8"/>
    <w:rPr>
      <w:color w:val="000000" w:themeColor="text1"/>
      <w:sz w:val="24"/>
    </w:rPr>
  </w:style>
  <w:style w:type="character" w:customStyle="1" w:styleId="pogrubionyczerwonyZnak">
    <w:name w:val="pogrubiony czerwony Znak"/>
    <w:basedOn w:val="BezodstpwZnak"/>
    <w:link w:val="pogrubionyczerwony"/>
    <w:rsid w:val="000B5AC8"/>
    <w:rPr>
      <w:b/>
      <w:bCs/>
      <w:color w:val="DF1010" w:themeColor="accent1" w:themeShade="BF"/>
      <w:sz w:val="24"/>
    </w:rPr>
  </w:style>
  <w:style w:type="paragraph" w:customStyle="1" w:styleId="1STRONATYTUOWA">
    <w:name w:val="1. STRONA TYTUŁOWA"/>
    <w:link w:val="1STRONATYTUOWAZnak"/>
    <w:autoRedefine/>
    <w:rsid w:val="009B18CE"/>
    <w:pPr>
      <w:spacing w:after="0" w:line="240" w:lineRule="auto"/>
      <w:jc w:val="center"/>
    </w:pPr>
    <w:rPr>
      <w:rFonts w:ascii="Century Gothic" w:eastAsiaTheme="majorEastAsia" w:hAnsi="Century Gothic" w:cstheme="majorBidi"/>
      <w:color w:val="auto"/>
      <w:kern w:val="28"/>
      <w:szCs w:val="62"/>
    </w:rPr>
  </w:style>
  <w:style w:type="paragraph" w:customStyle="1" w:styleId="3TEKSYGWNY">
    <w:name w:val="3. TEKSY GŁÓWNY"/>
    <w:link w:val="3TEKSYGWNYZnak"/>
    <w:autoRedefine/>
    <w:rsid w:val="00997171"/>
    <w:pPr>
      <w:spacing w:before="60" w:after="0" w:line="240" w:lineRule="auto"/>
    </w:pPr>
    <w:rPr>
      <w:rFonts w:ascii="Garamond" w:hAnsi="Garamond"/>
      <w:color w:val="000000" w:themeColor="text1"/>
      <w:sz w:val="24"/>
    </w:rPr>
  </w:style>
  <w:style w:type="character" w:customStyle="1" w:styleId="1STRONATYTUOWAZnak">
    <w:name w:val="1. STRONA TYTUŁOWA Znak"/>
    <w:basedOn w:val="TytuZnak"/>
    <w:link w:val="1STRONATYTUOWA"/>
    <w:rsid w:val="009B18CE"/>
    <w:rPr>
      <w:rFonts w:ascii="Century Gothic" w:eastAsiaTheme="majorEastAsia" w:hAnsi="Century Gothic" w:cstheme="majorBidi"/>
      <w:color w:val="auto"/>
      <w:kern w:val="28"/>
      <w:szCs w:val="62"/>
    </w:rPr>
  </w:style>
  <w:style w:type="paragraph" w:customStyle="1" w:styleId="4PUNKTOR">
    <w:name w:val="4. PUNKTOR"/>
    <w:link w:val="4PUNKTORZnak"/>
    <w:autoRedefine/>
    <w:rsid w:val="001B7E57"/>
    <w:pPr>
      <w:numPr>
        <w:numId w:val="2"/>
      </w:numPr>
      <w:spacing w:after="0" w:line="240" w:lineRule="auto"/>
      <w:jc w:val="both"/>
    </w:pPr>
    <w:rPr>
      <w:rFonts w:ascii="Garamond" w:hAnsi="Garamond"/>
      <w:color w:val="000000" w:themeColor="text1"/>
      <w:sz w:val="24"/>
    </w:rPr>
  </w:style>
  <w:style w:type="character" w:customStyle="1" w:styleId="3TEKSYGWNYZnak">
    <w:name w:val="3. TEKSY GŁÓWNY Znak"/>
    <w:basedOn w:val="BezodstpwZnak"/>
    <w:link w:val="3TEKSYGWNY"/>
    <w:rsid w:val="00997171"/>
    <w:rPr>
      <w:rFonts w:ascii="Garamond" w:hAnsi="Garamond"/>
      <w:color w:val="000000" w:themeColor="text1"/>
      <w:sz w:val="24"/>
    </w:rPr>
  </w:style>
  <w:style w:type="paragraph" w:customStyle="1" w:styleId="5NAGWEKTABELI">
    <w:name w:val="5. NAGŁÓWEK TABELI"/>
    <w:basedOn w:val="Normalny"/>
    <w:next w:val="1STRONATYTUOWA"/>
    <w:link w:val="5NAGWEKTABELIZnak"/>
    <w:autoRedefine/>
    <w:rsid w:val="001B7E57"/>
    <w:pPr>
      <w:spacing w:before="60" w:after="60" w:line="240" w:lineRule="auto"/>
      <w:jc w:val="center"/>
    </w:pPr>
    <w:rPr>
      <w:rFonts w:ascii="Century Gothic" w:hAnsi="Century Gothic"/>
      <w:color w:val="FFFFFF" w:themeColor="background1"/>
    </w:rPr>
  </w:style>
  <w:style w:type="character" w:customStyle="1" w:styleId="4PUNKTORZnak">
    <w:name w:val="4. PUNKTOR Znak"/>
    <w:basedOn w:val="3TEKSYGWNYZnak"/>
    <w:link w:val="4PUNKTOR"/>
    <w:rsid w:val="001B7E57"/>
    <w:rPr>
      <w:rFonts w:ascii="Garamond" w:hAnsi="Garamond"/>
      <w:color w:val="000000" w:themeColor="text1"/>
      <w:sz w:val="24"/>
    </w:rPr>
  </w:style>
  <w:style w:type="paragraph" w:customStyle="1" w:styleId="6CZERWONEPOFRUBIENIE">
    <w:name w:val="6. CZERWONE POFRUBIENIE"/>
    <w:link w:val="6CZERWONEPOFRUBIENIEZnak"/>
    <w:autoRedefine/>
    <w:rsid w:val="004B171E"/>
    <w:pPr>
      <w:spacing w:after="0" w:line="240" w:lineRule="auto"/>
    </w:pPr>
    <w:rPr>
      <w:rFonts w:ascii="Garamond" w:hAnsi="Garamond"/>
      <w:b/>
      <w:color w:val="DF1010" w:themeColor="accent1" w:themeShade="BF"/>
      <w:sz w:val="24"/>
    </w:rPr>
  </w:style>
  <w:style w:type="character" w:customStyle="1" w:styleId="5NAGWEKTABELIZnak">
    <w:name w:val="5. NAGŁÓWEK TABELI Znak"/>
    <w:basedOn w:val="Domylnaczcionkaakapitu"/>
    <w:link w:val="5NAGWEKTABELI"/>
    <w:rsid w:val="001B7E57"/>
    <w:rPr>
      <w:rFonts w:ascii="Century Gothic" w:hAnsi="Century Gothic"/>
      <w:color w:val="FFFFFF" w:themeColor="background1"/>
      <w:sz w:val="24"/>
    </w:rPr>
  </w:style>
  <w:style w:type="paragraph" w:customStyle="1" w:styleId="7POGRUBIENIEZWYKE">
    <w:name w:val="7. POGRUBIENIE ZWYKŁE"/>
    <w:basedOn w:val="3TEKSYGWNY"/>
    <w:link w:val="7POGRUBIENIEZWYKEZnak"/>
    <w:autoRedefine/>
    <w:rsid w:val="004B171E"/>
    <w:rPr>
      <w:b/>
    </w:rPr>
  </w:style>
  <w:style w:type="character" w:customStyle="1" w:styleId="6CZERWONEPOFRUBIENIEZnak">
    <w:name w:val="6. CZERWONE POFRUBIENIE Znak"/>
    <w:basedOn w:val="Domylnaczcionkaakapitu"/>
    <w:link w:val="6CZERWONEPOFRUBIENIE"/>
    <w:rsid w:val="004B171E"/>
    <w:rPr>
      <w:rFonts w:ascii="Garamond" w:hAnsi="Garamond"/>
      <w:b/>
      <w:color w:val="DF1010" w:themeColor="accent1" w:themeShade="BF"/>
      <w:sz w:val="24"/>
    </w:rPr>
  </w:style>
  <w:style w:type="paragraph" w:customStyle="1" w:styleId="8WYRNIENIE">
    <w:name w:val="8. WYRÓŻNIENIE"/>
    <w:basedOn w:val="Normalny"/>
    <w:link w:val="8WYRNIENIEZnak"/>
    <w:autoRedefine/>
    <w:rsid w:val="004B171E"/>
    <w:pPr>
      <w:spacing w:before="60" w:after="60" w:line="240" w:lineRule="auto"/>
      <w:ind w:right="578"/>
    </w:pPr>
    <w:rPr>
      <w:rFonts w:ascii="Century Gothic" w:hAnsi="Century Gothic"/>
      <w:color w:val="auto"/>
      <w:sz w:val="20"/>
    </w:rPr>
  </w:style>
  <w:style w:type="character" w:customStyle="1" w:styleId="7POGRUBIENIEZWYKEZnak">
    <w:name w:val="7. POGRUBIENIE ZWYKŁE Znak"/>
    <w:basedOn w:val="3TEKSYGWNYZnak"/>
    <w:link w:val="7POGRUBIENIEZWYKE"/>
    <w:rsid w:val="004B171E"/>
    <w:rPr>
      <w:rFonts w:ascii="Garamond" w:hAnsi="Garamond"/>
      <w:b/>
      <w:color w:val="000000" w:themeColor="text1"/>
      <w:sz w:val="24"/>
    </w:rPr>
  </w:style>
  <w:style w:type="character" w:customStyle="1" w:styleId="8WYRNIENIEZnak">
    <w:name w:val="8. WYRÓŻNIENIE Znak"/>
    <w:basedOn w:val="Domylnaczcionkaakapitu"/>
    <w:link w:val="8WYRNIENIE"/>
    <w:rsid w:val="004B171E"/>
    <w:rPr>
      <w:rFonts w:ascii="Century Gothic" w:hAnsi="Century Gothic"/>
      <w:color w:val="auto"/>
    </w:rPr>
  </w:style>
  <w:style w:type="paragraph" w:customStyle="1" w:styleId="F6533D4ACAF84295A5C0806EA4E267E9">
    <w:name w:val="F6533D4ACAF84295A5C0806EA4E267E9"/>
    <w:rsid w:val="0020544F"/>
    <w:pPr>
      <w:spacing w:after="160" w:line="259" w:lineRule="auto"/>
    </w:pPr>
    <w:rPr>
      <w:color w:val="auto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100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00E7"/>
    <w:rPr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usz%20Paj&#261;k\Downloads\tf03923594_win32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tf03923594_win32</Template>
  <TotalTime>2</TotalTime>
  <Pages>2</Pages>
  <Words>193</Words>
  <Characters>1158</Characters>
  <Application>Microsoft Office Word</Application>
  <DocSecurity>0</DocSecurity>
  <Lines>9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&lt;Period of Performance&gt;</vt:lpstr>
      <vt:lpstr>&lt;Engagement Resources&gt;</vt:lpstr>
      <vt:lpstr>&lt;Scope of Work&gt;</vt:lpstr>
      <vt:lpstr>&lt;Deliverable Materials&gt;</vt:lpstr>
      <vt:lpstr>&lt;Contractor Responsibilities&gt;</vt:lpstr>
      <vt:lpstr>&lt;Client Responsibilities&gt;</vt:lpstr>
      <vt:lpstr>&lt;Fee Schedule&gt;</vt:lpstr>
      <vt:lpstr>&lt;Out-of-Pocket Expenses / Invoice Procedures&gt;</vt:lpstr>
      <vt:lpstr>&lt;Completion Criteria&gt;</vt:lpstr>
      <vt:lpstr>&lt;Assumptions&gt;</vt:lpstr>
      <vt:lpstr>&lt;Project Change Control Procedure&gt;</vt:lpstr>
    </vt:vector>
  </TitlesOfParts>
  <Company>Nazwa Spółki/Firmy (logo DBV)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Mateusz Kozak</cp:lastModifiedBy>
  <cp:revision>3</cp:revision>
  <cp:lastPrinted>2021-03-05T07:25:00Z</cp:lastPrinted>
  <dcterms:created xsi:type="dcterms:W3CDTF">2026-01-29T10:22:00Z</dcterms:created>
  <dcterms:modified xsi:type="dcterms:W3CDTF">2026-01-29T10:23:00Z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